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5D5B" w14:textId="77777777" w:rsidR="0090022D" w:rsidRPr="0090022D" w:rsidRDefault="0090022D" w:rsidP="0090022D">
      <w:pPr>
        <w:widowControl w:val="0"/>
        <w:suppressAutoHyphens/>
        <w:spacing w:before="240" w:after="240"/>
        <w:ind w:firstLine="0"/>
        <w:jc w:val="center"/>
        <w:rPr>
          <w:rFonts w:eastAsia="MS Mincho" w:cs="Arial"/>
          <w:b/>
          <w:bCs/>
          <w:kern w:val="28"/>
          <w:sz w:val="28"/>
          <w:szCs w:val="32"/>
          <w:lang w:val="en-US"/>
        </w:rPr>
      </w:pPr>
      <w:r w:rsidRPr="0090022D">
        <w:rPr>
          <w:rFonts w:eastAsia="MS Mincho" w:cs="Arial"/>
          <w:b/>
          <w:bCs/>
          <w:kern w:val="28"/>
          <w:sz w:val="28"/>
          <w:szCs w:val="32"/>
          <w:lang w:val="en-US"/>
        </w:rPr>
        <w:t>Abstract</w:t>
      </w:r>
    </w:p>
    <w:p w14:paraId="088F4407" w14:textId="77777777" w:rsidR="0090022D" w:rsidRPr="0090022D" w:rsidRDefault="0090022D" w:rsidP="0090022D">
      <w:pPr>
        <w:ind w:firstLine="0"/>
        <w:rPr>
          <w:rFonts w:eastAsia="MS Mincho"/>
          <w:lang w:val="en-US"/>
        </w:rPr>
      </w:pPr>
      <w:r w:rsidRPr="0090022D">
        <w:rPr>
          <w:rFonts w:eastAsia="MS Mincho"/>
          <w:lang w:val="en-US"/>
        </w:rPr>
        <w:t>A short abstract (summary) of your contribution may be inserted here. Use short, direct sentences. It should be as concise as possible. It should be complete, self-explanatory and should not require reference to the paper itself. The abstract should be informative, giving the scope and emphasizing the main conclusions, results, or significance of the work described.</w:t>
      </w:r>
    </w:p>
    <w:p w14:paraId="7B317D75" w14:textId="77777777" w:rsidR="0090022D" w:rsidRPr="0090022D" w:rsidRDefault="0090022D" w:rsidP="0090022D">
      <w:pPr>
        <w:spacing w:before="240"/>
        <w:ind w:firstLine="0"/>
        <w:rPr>
          <w:rFonts w:eastAsia="MS Mincho"/>
          <w:lang w:val="en-US"/>
        </w:rPr>
      </w:pPr>
      <w:r w:rsidRPr="0090022D">
        <w:rPr>
          <w:rFonts w:eastAsia="MS Mincho"/>
          <w:lang w:val="en-US"/>
        </w:rPr>
        <w:t>Keywords: first, second, last</w:t>
      </w:r>
    </w:p>
    <w:p w14:paraId="34A6E532" w14:textId="77777777" w:rsidR="0090022D" w:rsidRPr="0090022D" w:rsidRDefault="0090022D" w:rsidP="0090022D">
      <w:pPr>
        <w:spacing w:before="240"/>
        <w:ind w:firstLine="0"/>
        <w:rPr>
          <w:rFonts w:eastAsia="MS Mincho"/>
          <w:lang w:val="en-US"/>
        </w:rPr>
      </w:pPr>
      <w:r w:rsidRPr="0090022D">
        <w:rPr>
          <w:rFonts w:eastAsia="MS Mincho"/>
          <w:lang w:val="en-US"/>
        </w:rPr>
        <w:t>JEL codes: A100, A110</w:t>
      </w:r>
    </w:p>
    <w:p w14:paraId="34A77425" w14:textId="77777777" w:rsidR="00A93903" w:rsidRPr="0090022D" w:rsidRDefault="00A93903" w:rsidP="00CD2FC9">
      <w:pPr>
        <w:rPr>
          <w:lang w:val="en-US"/>
        </w:rPr>
      </w:pPr>
    </w:p>
    <w:p w14:paraId="7FD23270" w14:textId="77777777" w:rsidR="00973667" w:rsidRPr="00423EAE" w:rsidRDefault="009C01D0" w:rsidP="00CD2FC9">
      <w:pPr>
        <w:pStyle w:val="berschrift1"/>
        <w:rPr>
          <w:rFonts w:eastAsia="MS Mincho"/>
          <w:lang w:val="en-US"/>
        </w:rPr>
      </w:pPr>
      <w:r w:rsidRPr="00423EAE">
        <w:rPr>
          <w:rFonts w:eastAsia="MS Mincho"/>
          <w:lang w:val="en-US"/>
        </w:rPr>
        <w:t>Introduction</w:t>
      </w:r>
    </w:p>
    <w:p w14:paraId="3DE5F6DD" w14:textId="77777777" w:rsidR="00973667" w:rsidRPr="00423EAE" w:rsidRDefault="009C01D0">
      <w:pPr>
        <w:pStyle w:val="EJOBSATFirstparagraph"/>
        <w:rPr>
          <w:rFonts w:eastAsia="MS Mincho"/>
          <w:lang w:val="en-US"/>
        </w:rPr>
      </w:pPr>
      <w:r w:rsidRPr="00423EAE">
        <w:rPr>
          <w:rFonts w:eastAsia="MS Mincho"/>
          <w:lang w:val="en-US"/>
        </w:rPr>
        <w:t>This document provides a template and guidelines for authors using MS Word or similar word-processor to prepare a conference proceedings paper. Please follow the instructions carefully.</w:t>
      </w:r>
    </w:p>
    <w:p w14:paraId="3A3C3FA5" w14:textId="77777777" w:rsidR="00973667" w:rsidRPr="00423EAE" w:rsidRDefault="009C01D0" w:rsidP="00C030B4">
      <w:pPr>
        <w:rPr>
          <w:rFonts w:eastAsia="MS Mincho"/>
          <w:lang w:val="en-US"/>
        </w:rPr>
      </w:pPr>
      <w:r w:rsidRPr="00423EAE">
        <w:rPr>
          <w:lang w:val="en-US"/>
        </w:rPr>
        <w:t xml:space="preserve">With a new document based on this template open in MS Word, prepare your paper as appropriate, using the set of styles </w:t>
      </w:r>
      <w:r w:rsidR="006C1805">
        <w:rPr>
          <w:lang w:val="en-US"/>
        </w:rPr>
        <w:t xml:space="preserve">with prefix </w:t>
      </w:r>
      <w:r w:rsidR="00446DB1">
        <w:rPr>
          <w:lang w:val="en-US"/>
        </w:rPr>
        <w:t>SIER</w:t>
      </w:r>
      <w:r w:rsidR="00A45AED">
        <w:rPr>
          <w:lang w:val="en-US"/>
        </w:rPr>
        <w:t xml:space="preserve"> (e.g. </w:t>
      </w:r>
      <w:r w:rsidR="00446DB1">
        <w:rPr>
          <w:lang w:val="en-US"/>
        </w:rPr>
        <w:t>SIER</w:t>
      </w:r>
      <w:r w:rsidR="00A45AED">
        <w:rPr>
          <w:lang w:val="en-US"/>
        </w:rPr>
        <w:t xml:space="preserve"> Heading 1)</w:t>
      </w:r>
      <w:r w:rsidR="002C7A2B">
        <w:rPr>
          <w:lang w:val="en-US"/>
        </w:rPr>
        <w:t xml:space="preserve"> </w:t>
      </w:r>
      <w:r w:rsidRPr="00423EAE">
        <w:rPr>
          <w:lang w:val="en-US"/>
        </w:rPr>
        <w:t>available from the template (see below for fu</w:t>
      </w:r>
      <w:r w:rsidR="00C030B4" w:rsidRPr="00423EAE">
        <w:rPr>
          <w:lang w:val="en-US"/>
        </w:rPr>
        <w:t>r</w:t>
      </w:r>
      <w:r w:rsidRPr="00423EAE">
        <w:rPr>
          <w:lang w:val="en-US"/>
        </w:rPr>
        <w:t>ther instructions on use of styles). Delete the text of these instructions from your final document before submission.</w:t>
      </w:r>
      <w:r w:rsidR="00500455">
        <w:rPr>
          <w:lang w:val="en-US"/>
        </w:rPr>
        <w:t xml:space="preserve"> Name your file with the name and surname of the first author (e.g. alois_novak.docx).</w:t>
      </w:r>
    </w:p>
    <w:p w14:paraId="34628218" w14:textId="77777777" w:rsidR="00973667" w:rsidRPr="00423EAE" w:rsidRDefault="009C01D0">
      <w:pPr>
        <w:pStyle w:val="berschrift1"/>
        <w:rPr>
          <w:rFonts w:eastAsia="MS Mincho"/>
          <w:lang w:val="en-US"/>
        </w:rPr>
      </w:pPr>
      <w:r w:rsidRPr="00423EAE">
        <w:rPr>
          <w:rFonts w:eastAsia="MS Mincho"/>
          <w:lang w:val="en-US"/>
        </w:rPr>
        <w:t>Typographical Style and Layout</w:t>
      </w:r>
    </w:p>
    <w:p w14:paraId="4225B4CD" w14:textId="77777777" w:rsidR="00973667" w:rsidRPr="00423EAE" w:rsidRDefault="009C01D0">
      <w:pPr>
        <w:pStyle w:val="EJOBSATFirstparagraph"/>
        <w:rPr>
          <w:rFonts w:eastAsia="MS Mincho"/>
          <w:lang w:val="en-US"/>
        </w:rPr>
      </w:pPr>
      <w:r w:rsidRPr="00423EAE">
        <w:rPr>
          <w:rFonts w:eastAsia="MS Mincho"/>
          <w:lang w:val="en-US"/>
        </w:rPr>
        <w:t xml:space="preserve">This document has been set up with a set of styles </w:t>
      </w:r>
      <w:r w:rsidR="006C1805">
        <w:rPr>
          <w:rFonts w:eastAsia="MS Mincho"/>
          <w:lang w:val="en-US"/>
        </w:rPr>
        <w:t xml:space="preserve">with prefix </w:t>
      </w:r>
      <w:r w:rsidR="00446DB1">
        <w:rPr>
          <w:rFonts w:eastAsia="MS Mincho"/>
          <w:lang w:val="en-US"/>
        </w:rPr>
        <w:t>SIER</w:t>
      </w:r>
      <w:r w:rsidR="00300DB3">
        <w:rPr>
          <w:rFonts w:eastAsia="MS Mincho"/>
          <w:lang w:val="en-US"/>
        </w:rPr>
        <w:t xml:space="preserve"> </w:t>
      </w:r>
      <w:r w:rsidRPr="00423EAE">
        <w:rPr>
          <w:rFonts w:eastAsia="MS Mincho"/>
          <w:lang w:val="en-US"/>
        </w:rPr>
        <w:t>that should give the correct layout automatically. For example, the heading above is in the style ‘</w:t>
      </w:r>
      <w:r w:rsidR="00446DB1">
        <w:rPr>
          <w:rFonts w:eastAsia="MS Mincho"/>
          <w:lang w:val="en-US"/>
        </w:rPr>
        <w:t>SIER</w:t>
      </w:r>
      <w:r w:rsidR="00300DB3">
        <w:rPr>
          <w:rFonts w:eastAsia="MS Mincho"/>
          <w:lang w:val="en-US"/>
        </w:rPr>
        <w:t xml:space="preserve"> </w:t>
      </w:r>
      <w:r w:rsidRPr="00423EAE">
        <w:rPr>
          <w:rFonts w:eastAsia="MS Mincho"/>
          <w:lang w:val="en-US"/>
        </w:rPr>
        <w:t>Heading</w:t>
      </w:r>
      <w:r w:rsidR="00300DB3">
        <w:rPr>
          <w:rFonts w:eastAsia="MS Mincho"/>
          <w:lang w:val="en-US"/>
        </w:rPr>
        <w:t> </w:t>
      </w:r>
      <w:r w:rsidRPr="00423EAE">
        <w:rPr>
          <w:rFonts w:eastAsia="MS Mincho"/>
          <w:lang w:val="en-US"/>
        </w:rPr>
        <w:t>1’. Please always use these styles. They include the spacing required between different items automatically; it should not be necessary to add blank lines. Instructions have been added here in case the styles fail or for users unfamiliar with them.</w:t>
      </w:r>
    </w:p>
    <w:p w14:paraId="3B95ED65" w14:textId="77777777" w:rsidR="00973667" w:rsidRPr="00423EAE" w:rsidRDefault="009C01D0">
      <w:pPr>
        <w:rPr>
          <w:rFonts w:eastAsia="MS Mincho"/>
          <w:lang w:val="en-US"/>
        </w:rPr>
      </w:pPr>
      <w:r w:rsidRPr="00423EAE">
        <w:rPr>
          <w:rFonts w:eastAsia="MS Mincho"/>
          <w:lang w:val="en-US"/>
        </w:rPr>
        <w:t xml:space="preserve">Styles are included in this template for </w:t>
      </w:r>
      <w:r w:rsidR="009F08CE" w:rsidRPr="00423EAE">
        <w:rPr>
          <w:rFonts w:eastAsia="MS Mincho"/>
          <w:lang w:val="en-US"/>
        </w:rPr>
        <w:t>all necessary</w:t>
      </w:r>
      <w:r w:rsidRPr="00423EAE">
        <w:rPr>
          <w:rFonts w:eastAsia="MS Mincho"/>
          <w:lang w:val="en-US"/>
        </w:rPr>
        <w:t xml:space="preserve"> elements of a paper</w:t>
      </w:r>
      <w:r w:rsidR="009F08CE" w:rsidRPr="00423EAE">
        <w:rPr>
          <w:rFonts w:eastAsia="MS Mincho"/>
          <w:lang w:val="en-US"/>
        </w:rPr>
        <w:t xml:space="preserve"> e.g.</w:t>
      </w:r>
      <w:r w:rsidRPr="00423EAE">
        <w:rPr>
          <w:rFonts w:eastAsia="MS Mincho"/>
          <w:lang w:val="en-US"/>
        </w:rPr>
        <w:t>: Title, Author, Author address, Abstract, Headings, Figure captions, Table titles, Equations, References</w:t>
      </w:r>
      <w:r w:rsidR="005F0127" w:rsidRPr="00423EAE">
        <w:rPr>
          <w:rFonts w:eastAsia="MS Mincho"/>
          <w:lang w:val="en-US"/>
        </w:rPr>
        <w:t>, etc.</w:t>
      </w:r>
    </w:p>
    <w:p w14:paraId="01C11C21" w14:textId="77777777" w:rsidR="00973667" w:rsidRPr="00423EAE" w:rsidRDefault="009C01D0" w:rsidP="00946459">
      <w:pPr>
        <w:pStyle w:val="Titel"/>
        <w:rPr>
          <w:rFonts w:eastAsia="MS Mincho"/>
          <w:lang w:val="en-US"/>
        </w:rPr>
      </w:pPr>
      <w:r w:rsidRPr="00423EAE">
        <w:rPr>
          <w:rFonts w:eastAsia="MS Mincho"/>
          <w:lang w:val="en-US"/>
        </w:rPr>
        <w:t>Main Text Font and Paragraphs</w:t>
      </w:r>
    </w:p>
    <w:p w14:paraId="6860C8B2" w14:textId="77777777" w:rsidR="00973667" w:rsidRPr="00423EAE" w:rsidRDefault="00537573">
      <w:pPr>
        <w:pStyle w:val="EJOBSATFirstparagraph"/>
        <w:rPr>
          <w:rFonts w:eastAsia="MS Mincho"/>
          <w:lang w:val="en-US"/>
        </w:rPr>
      </w:pPr>
      <w:r w:rsidRPr="00423EAE">
        <w:rPr>
          <w:lang w:val="en-US"/>
        </w:rPr>
        <w:t xml:space="preserve">The whole text must be written using predefined styles. It is possible to use at most 3 levels of headings (main chapter, Introduction, </w:t>
      </w:r>
      <w:r w:rsidR="00300DB3">
        <w:rPr>
          <w:lang w:val="en-US"/>
        </w:rPr>
        <w:t>Methodology and Data,</w:t>
      </w:r>
      <w:r w:rsidRPr="00423EAE">
        <w:rPr>
          <w:lang w:val="en-US"/>
        </w:rPr>
        <w:t xml:space="preserve"> Results, Discussion</w:t>
      </w:r>
      <w:r w:rsidR="00300DB3">
        <w:rPr>
          <w:lang w:val="en-US"/>
        </w:rPr>
        <w:t xml:space="preserve"> and Conclusions, </w:t>
      </w:r>
      <w:r w:rsidRPr="00423EAE">
        <w:rPr>
          <w:lang w:val="en-US"/>
        </w:rPr>
        <w:t xml:space="preserve">Acknowledgements, References + 2 sublevels). </w:t>
      </w:r>
      <w:r w:rsidRPr="00423EAE">
        <w:rPr>
          <w:rFonts w:eastAsia="MS Mincho"/>
          <w:lang w:val="en-US"/>
        </w:rPr>
        <w:t xml:space="preserve">Styles for three </w:t>
      </w:r>
      <w:r w:rsidR="00BB2B8B" w:rsidRPr="00423EAE">
        <w:rPr>
          <w:rFonts w:eastAsia="MS Mincho"/>
          <w:lang w:val="en-US"/>
        </w:rPr>
        <w:t>levels of headings are provided –</w:t>
      </w:r>
      <w:r w:rsidRPr="00423EAE">
        <w:rPr>
          <w:rFonts w:eastAsia="MS Mincho"/>
          <w:lang w:val="en-US"/>
        </w:rPr>
        <w:t xml:space="preserve"> ‘Heading 1’, </w:t>
      </w:r>
      <w:r w:rsidR="00BB2B8B" w:rsidRPr="00423EAE">
        <w:rPr>
          <w:rFonts w:eastAsia="MS Mincho"/>
          <w:lang w:val="en-US"/>
        </w:rPr>
        <w:t>‘</w:t>
      </w:r>
      <w:r w:rsidRPr="00423EAE">
        <w:rPr>
          <w:rFonts w:eastAsia="MS Mincho"/>
          <w:lang w:val="en-US"/>
        </w:rPr>
        <w:t xml:space="preserve">Heading 2’ </w:t>
      </w:r>
      <w:r w:rsidR="00BB2B8B" w:rsidRPr="00423EAE">
        <w:rPr>
          <w:rFonts w:eastAsia="MS Mincho"/>
          <w:lang w:val="en-US"/>
        </w:rPr>
        <w:t>and ‘Heading</w:t>
      </w:r>
      <w:r w:rsidRPr="00423EAE">
        <w:rPr>
          <w:rFonts w:eastAsia="MS Mincho"/>
          <w:lang w:val="en-US"/>
        </w:rPr>
        <w:t xml:space="preserve"> 3’. For the first paragraph after the Heading use style First paragraph.</w:t>
      </w:r>
      <w:r w:rsidR="009C01D0" w:rsidRPr="00423EAE">
        <w:rPr>
          <w:rFonts w:eastAsia="MS Mincho"/>
          <w:lang w:val="en-US"/>
        </w:rPr>
        <w:t xml:space="preserve"> Do not separate paragraphs with blank lines.</w:t>
      </w:r>
    </w:p>
    <w:p w14:paraId="64004309" w14:textId="77777777" w:rsidR="00973667" w:rsidRPr="00423EAE" w:rsidRDefault="009C01D0">
      <w:pPr>
        <w:pStyle w:val="berschrift2"/>
        <w:rPr>
          <w:rFonts w:eastAsia="MS Mincho"/>
          <w:lang w:val="en-US"/>
        </w:rPr>
      </w:pPr>
      <w:r w:rsidRPr="00423EAE">
        <w:rPr>
          <w:rFonts w:eastAsia="MS Mincho"/>
          <w:lang w:val="en-US"/>
        </w:rPr>
        <w:lastRenderedPageBreak/>
        <w:t>Title, Author and Abstract</w:t>
      </w:r>
    </w:p>
    <w:p w14:paraId="7918901A" w14:textId="77777777" w:rsidR="00973667" w:rsidRPr="00423EAE" w:rsidRDefault="009C01D0">
      <w:pPr>
        <w:pStyle w:val="berschrift3"/>
        <w:rPr>
          <w:rFonts w:eastAsia="MS Mincho"/>
          <w:lang w:val="en-US"/>
        </w:rPr>
      </w:pPr>
      <w:r w:rsidRPr="00423EAE">
        <w:rPr>
          <w:rFonts w:eastAsia="MS Mincho"/>
          <w:lang w:val="en-US"/>
        </w:rPr>
        <w:t>Title</w:t>
      </w:r>
    </w:p>
    <w:p w14:paraId="3E5D1B80" w14:textId="77777777" w:rsidR="00973667" w:rsidRPr="00423EAE" w:rsidRDefault="00662601" w:rsidP="00662601">
      <w:pPr>
        <w:pStyle w:val="EJOBSATFirstparagraph"/>
        <w:rPr>
          <w:rFonts w:eastAsia="MS Mincho"/>
          <w:lang w:val="en-US"/>
        </w:rPr>
      </w:pPr>
      <w:r w:rsidRPr="00423EAE">
        <w:rPr>
          <w:lang w:val="en-US"/>
        </w:rPr>
        <w:t>Title should be concise, precise, factual, has to describe the main topic in the most precise way. It cannot include abbreviations, except the most general ones, e.g. DNA.</w:t>
      </w:r>
    </w:p>
    <w:p w14:paraId="14F4C044" w14:textId="77777777" w:rsidR="00973667" w:rsidRPr="00423EAE" w:rsidRDefault="009C01D0">
      <w:pPr>
        <w:pStyle w:val="berschrift3"/>
        <w:rPr>
          <w:rFonts w:eastAsia="MS Mincho"/>
          <w:lang w:val="en-US"/>
        </w:rPr>
      </w:pPr>
      <w:r w:rsidRPr="00423EAE">
        <w:rPr>
          <w:rFonts w:eastAsia="MS Mincho"/>
          <w:lang w:val="en-US"/>
        </w:rPr>
        <w:t>Author name and address</w:t>
      </w:r>
    </w:p>
    <w:p w14:paraId="0C809E1D" w14:textId="70DA1809" w:rsidR="00973667" w:rsidRPr="00423EAE" w:rsidRDefault="00662601">
      <w:pPr>
        <w:pStyle w:val="EJOBSATFirstparagraph"/>
        <w:rPr>
          <w:rFonts w:eastAsia="MS Mincho"/>
          <w:lang w:val="en-US"/>
        </w:rPr>
      </w:pPr>
      <w:r w:rsidRPr="00423EAE">
        <w:rPr>
          <w:lang w:val="en-US"/>
        </w:rPr>
        <w:t xml:space="preserve">State the names of all co-authors, without titles (e.g. Jan </w:t>
      </w:r>
      <w:r w:rsidR="00737EFE">
        <w:rPr>
          <w:lang w:val="en-US"/>
        </w:rPr>
        <w:t>Smith</w:t>
      </w:r>
      <w:r w:rsidRPr="00423EAE">
        <w:rPr>
          <w:lang w:val="en-US"/>
        </w:rPr>
        <w:t xml:space="preserve">). Below the author names please state full addresses of all co-authors in English (including e-mail). Please note that instead of faculty or department address the official address of the seat of the university is required. E.g.: Alois </w:t>
      </w:r>
      <w:r w:rsidR="00737EFE">
        <w:rPr>
          <w:lang w:val="en-US"/>
        </w:rPr>
        <w:t>Smith</w:t>
      </w:r>
      <w:r w:rsidRPr="00423EAE">
        <w:rPr>
          <w:lang w:val="en-US"/>
        </w:rPr>
        <w:t xml:space="preserve">, Department of Applied </w:t>
      </w:r>
      <w:r w:rsidR="00737EFE">
        <w:rPr>
          <w:lang w:val="en-US"/>
        </w:rPr>
        <w:t>Biology</w:t>
      </w:r>
      <w:r w:rsidRPr="00423EAE">
        <w:rPr>
          <w:lang w:val="en-US"/>
        </w:rPr>
        <w:t xml:space="preserve">, Faculty of </w:t>
      </w:r>
      <w:r w:rsidR="00737EFE">
        <w:rPr>
          <w:lang w:val="en-US"/>
        </w:rPr>
        <w:t>Biology</w:t>
      </w:r>
      <w:r w:rsidRPr="00423EAE">
        <w:rPr>
          <w:lang w:val="en-US"/>
        </w:rPr>
        <w:t xml:space="preserve">, University </w:t>
      </w:r>
      <w:r w:rsidR="00737EFE">
        <w:rPr>
          <w:lang w:val="en-US"/>
        </w:rPr>
        <w:t>of</w:t>
      </w:r>
      <w:r w:rsidRPr="00423EAE">
        <w:rPr>
          <w:lang w:val="en-US"/>
        </w:rPr>
        <w:t xml:space="preserve"> </w:t>
      </w:r>
      <w:r w:rsidR="00737EFE">
        <w:rPr>
          <w:lang w:val="en-US"/>
        </w:rPr>
        <w:t>Graz</w:t>
      </w:r>
      <w:r w:rsidRPr="00423EAE">
        <w:rPr>
          <w:lang w:val="en-US"/>
        </w:rPr>
        <w:t xml:space="preserve">, </w:t>
      </w:r>
      <w:proofErr w:type="spellStart"/>
      <w:r w:rsidR="00737EFE">
        <w:rPr>
          <w:lang w:val="en-US"/>
        </w:rPr>
        <w:t>MasterStreet</w:t>
      </w:r>
      <w:proofErr w:type="spellEnd"/>
      <w:r w:rsidRPr="00423EAE">
        <w:rPr>
          <w:lang w:val="en-US"/>
        </w:rPr>
        <w:t xml:space="preserve"> 1, </w:t>
      </w:r>
      <w:r w:rsidR="00871FA3">
        <w:rPr>
          <w:lang w:val="en-US"/>
        </w:rPr>
        <w:t>20997</w:t>
      </w:r>
      <w:r w:rsidRPr="00423EAE">
        <w:rPr>
          <w:lang w:val="en-US"/>
        </w:rPr>
        <w:t xml:space="preserve"> </w:t>
      </w:r>
      <w:r w:rsidR="00871FA3">
        <w:rPr>
          <w:lang w:val="en-US"/>
        </w:rPr>
        <w:t>City</w:t>
      </w:r>
      <w:r w:rsidRPr="00423EAE">
        <w:rPr>
          <w:lang w:val="en-US"/>
        </w:rPr>
        <w:t xml:space="preserve">, </w:t>
      </w:r>
      <w:r w:rsidR="00871FA3">
        <w:rPr>
          <w:lang w:val="en-US"/>
        </w:rPr>
        <w:t>Country</w:t>
      </w:r>
      <w:r w:rsidRPr="00423EAE">
        <w:rPr>
          <w:lang w:val="en-US"/>
        </w:rPr>
        <w:t xml:space="preserve">, e-mail: </w:t>
      </w:r>
      <w:proofErr w:type="spellStart"/>
      <w:r w:rsidR="00871FA3">
        <w:rPr>
          <w:lang w:val="en-US"/>
        </w:rPr>
        <w:t>smith</w:t>
      </w:r>
      <w:r w:rsidRPr="00423EAE">
        <w:rPr>
          <w:lang w:val="en-US"/>
        </w:rPr>
        <w:t>@</w:t>
      </w:r>
      <w:r w:rsidR="00871FA3">
        <w:rPr>
          <w:lang w:val="en-US"/>
        </w:rPr>
        <w:t>uni</w:t>
      </w:r>
      <w:r w:rsidR="00581F1C">
        <w:rPr>
          <w:lang w:val="en-US"/>
        </w:rPr>
        <w:t>graz.aut</w:t>
      </w:r>
      <w:proofErr w:type="spellEnd"/>
      <w:r w:rsidRPr="00423EAE">
        <w:rPr>
          <w:lang w:val="en-US"/>
        </w:rPr>
        <w:t>.</w:t>
      </w:r>
    </w:p>
    <w:p w14:paraId="3D3E74DC" w14:textId="77777777" w:rsidR="00973667" w:rsidRPr="00423EAE" w:rsidRDefault="009C01D0" w:rsidP="00FE3B48">
      <w:pPr>
        <w:pStyle w:val="berschrift1"/>
        <w:rPr>
          <w:rFonts w:eastAsia="MS Mincho"/>
          <w:lang w:val="en-US"/>
        </w:rPr>
      </w:pPr>
      <w:r w:rsidRPr="00423EAE">
        <w:rPr>
          <w:rFonts w:eastAsia="MS Mincho"/>
          <w:lang w:val="en-US"/>
        </w:rPr>
        <w:t>Abstract</w:t>
      </w:r>
    </w:p>
    <w:p w14:paraId="2015E9D9" w14:textId="77777777" w:rsidR="00973667" w:rsidRPr="00423EAE" w:rsidRDefault="00662601">
      <w:pPr>
        <w:pStyle w:val="EJOBSATFirstparagraph"/>
        <w:rPr>
          <w:lang w:val="en-US"/>
        </w:rPr>
      </w:pPr>
      <w:r w:rsidRPr="00423EAE">
        <w:rPr>
          <w:lang w:val="en-US"/>
        </w:rPr>
        <w:t xml:space="preserve">Factual outline of the topic, used methods, summary of results and overall conclusions and recommendations </w:t>
      </w:r>
      <w:r w:rsidR="002A69C4" w:rsidRPr="00423EAE">
        <w:rPr>
          <w:lang w:val="en-US"/>
        </w:rPr>
        <w:t>(10–</w:t>
      </w:r>
      <w:r w:rsidRPr="00423EAE">
        <w:rPr>
          <w:lang w:val="en-US"/>
        </w:rPr>
        <w:t>15 lines of texts). Abstract cannot contain anything which is not a part of the actual text.</w:t>
      </w:r>
    </w:p>
    <w:p w14:paraId="03B90014" w14:textId="77777777" w:rsidR="00662601" w:rsidRPr="00423EAE" w:rsidRDefault="00662601" w:rsidP="00662601">
      <w:pPr>
        <w:pStyle w:val="berschrift3"/>
        <w:rPr>
          <w:rFonts w:eastAsia="MS Mincho"/>
          <w:lang w:val="en-US"/>
        </w:rPr>
      </w:pPr>
      <w:r w:rsidRPr="00423EAE">
        <w:rPr>
          <w:rFonts w:eastAsia="MS Mincho"/>
          <w:lang w:val="en-US"/>
        </w:rPr>
        <w:t>Keywords</w:t>
      </w:r>
    </w:p>
    <w:p w14:paraId="6B44B55D" w14:textId="77777777" w:rsidR="00662601" w:rsidRPr="00423EAE" w:rsidRDefault="00662601" w:rsidP="00662601">
      <w:pPr>
        <w:pStyle w:val="EJOBSATFirstparagraph"/>
        <w:rPr>
          <w:rFonts w:eastAsia="MS Mincho"/>
          <w:lang w:val="en-US"/>
        </w:rPr>
      </w:pPr>
      <w:r w:rsidRPr="00423EAE">
        <w:rPr>
          <w:lang w:val="en-US"/>
        </w:rPr>
        <w:t>A set of keywords should be comprehe</w:t>
      </w:r>
      <w:r w:rsidR="002A69C4" w:rsidRPr="00423EAE">
        <w:rPr>
          <w:lang w:val="en-US"/>
        </w:rPr>
        <w:t>nsive, but concise, typically 7–</w:t>
      </w:r>
      <w:r w:rsidRPr="00423EAE">
        <w:rPr>
          <w:lang w:val="en-US"/>
        </w:rPr>
        <w:t>10 words or phrases. Initial letters of keywords are written in lower-case.</w:t>
      </w:r>
    </w:p>
    <w:p w14:paraId="45EE902B" w14:textId="77777777" w:rsidR="00973667" w:rsidRPr="00423EAE" w:rsidRDefault="009C01D0" w:rsidP="00D07BC5">
      <w:pPr>
        <w:pStyle w:val="Titel"/>
        <w:rPr>
          <w:rFonts w:eastAsia="MS Mincho"/>
        </w:rPr>
      </w:pPr>
      <w:r w:rsidRPr="00423EAE">
        <w:rPr>
          <w:rFonts w:eastAsia="MS Mincho"/>
        </w:rPr>
        <w:t>Equations, Figures and Tables</w:t>
      </w:r>
    </w:p>
    <w:p w14:paraId="6C1DA44D" w14:textId="77777777" w:rsidR="00973667" w:rsidRPr="00423EAE" w:rsidRDefault="009C01D0">
      <w:pPr>
        <w:pStyle w:val="berschrift3"/>
        <w:rPr>
          <w:rFonts w:eastAsia="MS Mincho"/>
          <w:lang w:val="en-US"/>
        </w:rPr>
      </w:pPr>
      <w:r w:rsidRPr="00423EAE">
        <w:rPr>
          <w:rFonts w:eastAsia="MS Mincho"/>
          <w:lang w:val="en-US"/>
        </w:rPr>
        <w:t>Equations</w:t>
      </w:r>
    </w:p>
    <w:p w14:paraId="48350047" w14:textId="77777777" w:rsidR="00973667" w:rsidRPr="00423EAE" w:rsidRDefault="009C01D0">
      <w:pPr>
        <w:pStyle w:val="EJOBSATFirstparagraph"/>
        <w:rPr>
          <w:rFonts w:eastAsia="MS Mincho"/>
          <w:lang w:val="en-US"/>
        </w:rPr>
      </w:pPr>
      <w:r w:rsidRPr="00423EAE">
        <w:rPr>
          <w:rFonts w:eastAsia="MS Mincho"/>
          <w:lang w:val="en-US"/>
        </w:rPr>
        <w:t xml:space="preserve">Please use Equation </w:t>
      </w:r>
      <w:r w:rsidR="00A63098" w:rsidRPr="00423EAE">
        <w:rPr>
          <w:rFonts w:eastAsia="MS Mincho"/>
          <w:lang w:val="en-US"/>
        </w:rPr>
        <w:t>tool</w:t>
      </w:r>
      <w:r w:rsidRPr="00423EAE">
        <w:rPr>
          <w:rFonts w:eastAsia="MS Mincho"/>
          <w:lang w:val="en-US"/>
        </w:rPr>
        <w:t xml:space="preserve"> </w:t>
      </w:r>
      <w:r w:rsidR="00A63098" w:rsidRPr="00423EAE">
        <w:rPr>
          <w:rFonts w:eastAsia="MS Mincho"/>
          <w:lang w:val="en-US"/>
        </w:rPr>
        <w:t>(</w:t>
      </w:r>
      <w:r w:rsidR="00A63098" w:rsidRPr="00423EAE">
        <w:rPr>
          <w:rFonts w:eastAsia="MS Mincho"/>
          <w:i/>
          <w:lang w:val="en-US"/>
        </w:rPr>
        <w:t>Insert</w:t>
      </w:r>
      <w:r w:rsidR="00A63098" w:rsidRPr="00423EAE">
        <w:rPr>
          <w:rFonts w:eastAsia="MS Mincho"/>
          <w:lang w:val="en-US"/>
        </w:rPr>
        <w:t xml:space="preserve"> ⟶ </w:t>
      </w:r>
      <w:r w:rsidR="00A63098" w:rsidRPr="00423EAE">
        <w:rPr>
          <w:rFonts w:eastAsia="MS Mincho"/>
          <w:i/>
          <w:lang w:val="en-US"/>
        </w:rPr>
        <w:t>Equation</w:t>
      </w:r>
      <w:r w:rsidR="00A63098" w:rsidRPr="00423EAE">
        <w:rPr>
          <w:rFonts w:eastAsia="MS Mincho"/>
          <w:lang w:val="en-US"/>
        </w:rPr>
        <w:t xml:space="preserve">) </w:t>
      </w:r>
      <w:r w:rsidRPr="00423EAE">
        <w:rPr>
          <w:rFonts w:eastAsia="MS Mincho"/>
          <w:lang w:val="en-US"/>
        </w:rPr>
        <w:t>to create displayed</w:t>
      </w:r>
      <w:r w:rsidR="00A63098" w:rsidRPr="00423EAE">
        <w:rPr>
          <w:rFonts w:eastAsia="MS Mincho"/>
          <w:lang w:val="en-US"/>
        </w:rPr>
        <w:t xml:space="preserve"> mathematical</w:t>
      </w:r>
      <w:r w:rsidRPr="00423EAE">
        <w:rPr>
          <w:rFonts w:eastAsia="MS Mincho"/>
          <w:lang w:val="en-US"/>
        </w:rPr>
        <w:t xml:space="preserve"> equations. Below is an</w:t>
      </w:r>
      <w:r w:rsidR="00A63098" w:rsidRPr="00423EAE">
        <w:rPr>
          <w:rFonts w:eastAsia="MS Mincho"/>
          <w:lang w:val="en-US"/>
        </w:rPr>
        <w:t xml:space="preserve"> example</w:t>
      </w:r>
      <w:r w:rsidRPr="00423EAE">
        <w:rPr>
          <w:rFonts w:eastAsia="MS Mincho"/>
          <w:lang w:val="en-US"/>
        </w:rPr>
        <w:t>:</w:t>
      </w:r>
    </w:p>
    <w:p w14:paraId="3458899F" w14:textId="77777777" w:rsidR="00BB2B8B" w:rsidRPr="00510802" w:rsidRDefault="00510802" w:rsidP="00BB2B8B">
      <w:pPr>
        <w:pStyle w:val="EJOBSATEquation"/>
        <w:rPr>
          <w:rFonts w:eastAsia="MS Mincho"/>
          <w:lang w:val="en-US"/>
        </w:rPr>
      </w:pPr>
      <w:r>
        <w:rPr>
          <w:rFonts w:eastAsia="MS Mincho"/>
          <w:lang w:val="en-US"/>
        </w:rPr>
        <w:tab/>
      </w:r>
      <w:r w:rsidR="00BD375A" w:rsidRPr="00BD375A">
        <w:rPr>
          <w:rFonts w:eastAsia="MS Mincho"/>
          <w:lang w:val="en-US"/>
        </w:rPr>
        <w:fldChar w:fldCharType="begin"/>
      </w:r>
      <w:r w:rsidR="00BD375A" w:rsidRPr="00BD375A">
        <w:rPr>
          <w:rFonts w:eastAsia="MS Mincho"/>
          <w:lang w:val="en-US"/>
        </w:rPr>
        <w:instrText xml:space="preserve"> QUOTE </w:instrText>
      </w:r>
      <w:r w:rsidR="0007108A">
        <w:rPr>
          <w:rFonts w:eastAsia="MS Mincho"/>
          <w:position w:val="-6"/>
        </w:rPr>
        <w:pict w14:anchorId="19243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2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0&quot;/&gt;&lt;w:doNotEmbedSystemFonts/&gt;&lt;w:defaultTabStop w:val=&quot;720&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30B4&quot;/&gt;&lt;wsp:rsid wsp:val=&quot;000A66D5&quot;/&gt;&lt;wsp:rsid wsp:val=&quot;000D6ABE&quot;/&gt;&lt;wsp:rsid wsp:val=&quot;00191BF3&quot;/&gt;&lt;wsp:rsid wsp:val=&quot;0019665B&quot;/&gt;&lt;wsp:rsid wsp:val=&quot;0022795A&quot;/&gt;&lt;wsp:rsid wsp:val=&quot;002766A8&quot;/&gt;&lt;wsp:rsid wsp:val=&quot;002A69C4&quot;/&gt;&lt;wsp:rsid wsp:val=&quot;002B1115&quot;/&gt;&lt;wsp:rsid wsp:val=&quot;002C7A2B&quot;/&gt;&lt;wsp:rsid wsp:val=&quot;002F698B&quot;/&gt;&lt;wsp:rsid wsp:val=&quot;00300DB3&quot;/&gt;&lt;wsp:rsid wsp:val=&quot;003543D4&quot;/&gt;&lt;wsp:rsid wsp:val=&quot;00377029&quot;/&gt;&lt;wsp:rsid wsp:val=&quot;00406A4F&quot;/&gt;&lt;wsp:rsid wsp:val=&quot;00423EAE&quot;/&gt;&lt;wsp:rsid wsp:val=&quot;004418FD&quot;/&gt;&lt;wsp:rsid wsp:val=&quot;00450747&quot;/&gt;&lt;wsp:rsid wsp:val=&quot;004A5027&quot;/&gt;&lt;wsp:rsid wsp:val=&quot;004C4618&quot;/&gt;&lt;wsp:rsid wsp:val=&quot;00500455&quot;/&gt;&lt;wsp:rsid wsp:val=&quot;005054B2&quot;/&gt;&lt;wsp:rsid wsp:val=&quot;00510802&quot;/&gt;&lt;wsp:rsid wsp:val=&quot;00537573&quot;/&gt;&lt;wsp:rsid wsp:val=&quot;005B5345&quot;/&gt;&lt;wsp:rsid wsp:val=&quot;005F0127&quot;/&gt;&lt;wsp:rsid wsp:val=&quot;00626067&quot;/&gt;&lt;wsp:rsid wsp:val=&quot;00662601&quot;/&gt;&lt;wsp:rsid wsp:val=&quot;006A31EC&quot;/&gt;&lt;wsp:rsid wsp:val=&quot;006C1805&quot;/&gt;&lt;wsp:rsid wsp:val=&quot;006C73C4&quot;/&gt;&lt;wsp:rsid wsp:val=&quot;007040F0&quot;/&gt;&lt;wsp:rsid wsp:val=&quot;007C22B4&quot;/&gt;&lt;wsp:rsid wsp:val=&quot;008222A9&quot;/&gt;&lt;wsp:rsid wsp:val=&quot;008762C8&quot;/&gt;&lt;wsp:rsid wsp:val=&quot;008A128A&quot;/&gt;&lt;wsp:rsid wsp:val=&quot;008A4309&quot;/&gt;&lt;wsp:rsid wsp:val=&quot;00916298&quot;/&gt;&lt;wsp:rsid wsp:val=&quot;009179A1&quot;/&gt;&lt;wsp:rsid wsp:val=&quot;0092107A&quot;/&gt;&lt;wsp:rsid wsp:val=&quot;00937F98&quot;/&gt;&lt;wsp:rsid wsp:val=&quot;009405B8&quot;/&gt;&lt;wsp:rsid wsp:val=&quot;00973667&quot;/&gt;&lt;wsp:rsid wsp:val=&quot;00974852&quot;/&gt;&lt;wsp:rsid wsp:val=&quot;009953B1&quot;/&gt;&lt;wsp:rsid wsp:val=&quot;009B0C3F&quot;/&gt;&lt;wsp:rsid wsp:val=&quot;009C01D0&quot;/&gt;&lt;wsp:rsid wsp:val=&quot;009F08CE&quot;/&gt;&lt;wsp:rsid wsp:val=&quot;00A4144A&quot;/&gt;&lt;wsp:rsid wsp:val=&quot;00A45AED&quot;/&gt;&lt;wsp:rsid wsp:val=&quot;00A52237&quot;/&gt;&lt;wsp:rsid wsp:val=&quot;00A63098&quot;/&gt;&lt;wsp:rsid wsp:val=&quot;00AC3CA8&quot;/&gt;&lt;wsp:rsid wsp:val=&quot;00AF0F02&quot;/&gt;&lt;wsp:rsid wsp:val=&quot;00B41000&quot;/&gt;&lt;wsp:rsid wsp:val=&quot;00BB2B8B&quot;/&gt;&lt;wsp:rsid wsp:val=&quot;00BD375A&quot;/&gt;&lt;wsp:rsid wsp:val=&quot;00BF7480&quot;/&gt;&lt;wsp:rsid wsp:val=&quot;00C030B4&quot;/&gt;&lt;wsp:rsid wsp:val=&quot;00D806F9&quot;/&gt;&lt;wsp:rsid wsp:val=&quot;00D90E9D&quot;/&gt;&lt;wsp:rsid wsp:val=&quot;00DE4B20&quot;/&gt;&lt;wsp:rsid wsp:val=&quot;00E12BC1&quot;/&gt;&lt;wsp:rsid wsp:val=&quot;00E1434D&quot;/&gt;&lt;wsp:rsid wsp:val=&quot;00E16DF6&quot;/&gt;&lt;wsp:rsid wsp:val=&quot;00E8497C&quot;/&gt;&lt;wsp:rsid wsp:val=&quot;00E96547&quot;/&gt;&lt;wsp:rsid wsp:val=&quot;00EA79CC&quot;/&gt;&lt;wsp:rsid wsp:val=&quot;00F94DE4&quot;/&gt;&lt;wsp:rsid wsp:val=&quot;00FF7C86&quot;/&gt;&lt;/wsp:rsids&gt;&lt;/w:docPr&gt;&lt;w:body&gt;&lt;wx:sect&gt;&lt;w:p wsp:rsidR=&quot;00000000&quot; wsp:rsidRDefault=&quot;008A128A&quot; wsp:rsidP=&quot;008A128A&quot;&gt;&lt;m:oMathPara&gt;&lt;m:oMath&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a&lt;/m:t&gt;&lt;/m:r&gt;&lt;/m:e&gt;&lt;m:sup&gt;&lt;m:r&gt;&lt;w:rPr&gt;&lt;w:rFonts w:ascii=&quot;Cambria Math&quot; w:fareast=&quot;MS Mincho&quot; w:h-ansi=&quot;Cambria Math&quot;/&gt;&lt;wx:font wx:val=&quot;Cambria Math&quot;/&gt;&lt;w:i/&gt;&lt;w:lang w:val=&quot;EN-US&quot;/&gt;&lt;/w:rPr&gt;&lt;m:t&gt;2&lt;/m:t&gt;&lt;/m:r&gt;&lt;/m:sup&gt;&lt;/m:sSup&gt;&lt;m:r&gt;&lt;w:rPr&gt;&lt;w:rFonts w:ascii=&quot;Cambria Math&quot; w:fareast=&quot;MS Mincho&quot; w:h-ansi=&quot;Cambria Math&quot;/&gt;&lt;wx:font wx:val=&quot;Cambria Math&quot;/&gt;&lt;w:i/&gt;&lt;w:lang w:val=&quot;EN-US&quot;/&gt;&lt;/w:rPr&gt;&lt;m:t&gt;+&lt;/m:t&gt;&lt;/m:r&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b&lt;/m:t&gt;&lt;/m:r&gt;&lt;/m:e&gt;&lt;m:sup&gt;&lt;m:r&gt;&lt;w:rPr&gt;&lt;w:rFonts w:ascii=&quot;Cambria Math&quot; w:fareast=&quot;MS Mincho&quot; w:h-ansi=&quot;Cambria Math&quot;/&gt;&lt;wx:font wx:val=&quot;Cambria Math&quot;/&gt;&lt;w:i/&gt;&lt;w:lang w:val=&quot;EN-US&quot;/&gt;&lt;/w:rPr&gt;&lt;m:t&gt;2&lt;/m:t&gt;&lt;/m:r&gt;&lt;/m:sup&gt;&lt;/m:sSup&gt;&lt;m:r&gt;&lt;w:rPr&gt;&lt;w:rFonts w:ascii=&quot;Cambria Math&quot; w:fareast=&quot;MS Mincho&quot; w:h-ansi=&quot;Cambria Math&quot;/&gt;&lt;wx:font wx:val=&quot;Cambria Math&quot;/&gt;&lt;w:i/&gt;&lt;w:lang w:val=&quot;EN-US&quot;/&gt;&lt;/w:rPr&gt;&lt;m:t&gt;=&lt;/m:t&gt;&lt;/m:r&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c&lt;/m:t&gt;&lt;/m:r&gt;&lt;/m:e&gt;&lt;m:sup&gt;&lt;m:r&gt;&lt;w:rPr&gt;&lt;w:rFonts w:ascii=&quot;Cambria Math&quot; w:fareast=&quot;MS Mincho&quot; w:h-ansi=&quot;Cambria Math&quot;/&gt;&lt;wx:font wx:val=&quot;Cambria Math&quot;/&gt;&lt;w:i/&gt;&lt;w:lang w:val=&quot;EN-US&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00BD375A" w:rsidRPr="00BD375A">
        <w:rPr>
          <w:rFonts w:eastAsia="MS Mincho"/>
          <w:lang w:val="en-US"/>
        </w:rPr>
        <w:instrText xml:space="preserve"> </w:instrText>
      </w:r>
      <w:r w:rsidR="00BD375A" w:rsidRPr="00BD375A">
        <w:rPr>
          <w:rFonts w:eastAsia="MS Mincho"/>
          <w:lang w:val="en-US"/>
        </w:rPr>
        <w:fldChar w:fldCharType="separate"/>
      </w:r>
      <w:r w:rsidR="0007108A">
        <w:rPr>
          <w:rFonts w:eastAsia="MS Mincho"/>
          <w:position w:val="-6"/>
        </w:rPr>
        <w:pict w14:anchorId="5CAC117B">
          <v:shape id="_x0000_i1026" type="#_x0000_t75" style="width:66.65pt;height:2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90&quot;/&gt;&lt;w:doNotEmbedSystemFonts/&gt;&lt;w:defaultTabStop w:val=&quot;720&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30B4&quot;/&gt;&lt;wsp:rsid wsp:val=&quot;000A66D5&quot;/&gt;&lt;wsp:rsid wsp:val=&quot;000D6ABE&quot;/&gt;&lt;wsp:rsid wsp:val=&quot;00191BF3&quot;/&gt;&lt;wsp:rsid wsp:val=&quot;0019665B&quot;/&gt;&lt;wsp:rsid wsp:val=&quot;0022795A&quot;/&gt;&lt;wsp:rsid wsp:val=&quot;002766A8&quot;/&gt;&lt;wsp:rsid wsp:val=&quot;002A69C4&quot;/&gt;&lt;wsp:rsid wsp:val=&quot;002B1115&quot;/&gt;&lt;wsp:rsid wsp:val=&quot;002C7A2B&quot;/&gt;&lt;wsp:rsid wsp:val=&quot;002F698B&quot;/&gt;&lt;wsp:rsid wsp:val=&quot;00300DB3&quot;/&gt;&lt;wsp:rsid wsp:val=&quot;003543D4&quot;/&gt;&lt;wsp:rsid wsp:val=&quot;00377029&quot;/&gt;&lt;wsp:rsid wsp:val=&quot;00406A4F&quot;/&gt;&lt;wsp:rsid wsp:val=&quot;00423EAE&quot;/&gt;&lt;wsp:rsid wsp:val=&quot;004418FD&quot;/&gt;&lt;wsp:rsid wsp:val=&quot;00450747&quot;/&gt;&lt;wsp:rsid wsp:val=&quot;004A5027&quot;/&gt;&lt;wsp:rsid wsp:val=&quot;004C4618&quot;/&gt;&lt;wsp:rsid wsp:val=&quot;00500455&quot;/&gt;&lt;wsp:rsid wsp:val=&quot;005054B2&quot;/&gt;&lt;wsp:rsid wsp:val=&quot;00510802&quot;/&gt;&lt;wsp:rsid wsp:val=&quot;00537573&quot;/&gt;&lt;wsp:rsid wsp:val=&quot;005B5345&quot;/&gt;&lt;wsp:rsid wsp:val=&quot;005F0127&quot;/&gt;&lt;wsp:rsid wsp:val=&quot;00626067&quot;/&gt;&lt;wsp:rsid wsp:val=&quot;00662601&quot;/&gt;&lt;wsp:rsid wsp:val=&quot;006A31EC&quot;/&gt;&lt;wsp:rsid wsp:val=&quot;006C1805&quot;/&gt;&lt;wsp:rsid wsp:val=&quot;006C73C4&quot;/&gt;&lt;wsp:rsid wsp:val=&quot;007040F0&quot;/&gt;&lt;wsp:rsid wsp:val=&quot;007C22B4&quot;/&gt;&lt;wsp:rsid wsp:val=&quot;008222A9&quot;/&gt;&lt;wsp:rsid wsp:val=&quot;008762C8&quot;/&gt;&lt;wsp:rsid wsp:val=&quot;008A128A&quot;/&gt;&lt;wsp:rsid wsp:val=&quot;008A4309&quot;/&gt;&lt;wsp:rsid wsp:val=&quot;00916298&quot;/&gt;&lt;wsp:rsid wsp:val=&quot;009179A1&quot;/&gt;&lt;wsp:rsid wsp:val=&quot;0092107A&quot;/&gt;&lt;wsp:rsid wsp:val=&quot;00937F98&quot;/&gt;&lt;wsp:rsid wsp:val=&quot;009405B8&quot;/&gt;&lt;wsp:rsid wsp:val=&quot;00973667&quot;/&gt;&lt;wsp:rsid wsp:val=&quot;00974852&quot;/&gt;&lt;wsp:rsid wsp:val=&quot;009953B1&quot;/&gt;&lt;wsp:rsid wsp:val=&quot;009B0C3F&quot;/&gt;&lt;wsp:rsid wsp:val=&quot;009C01D0&quot;/&gt;&lt;wsp:rsid wsp:val=&quot;009F08CE&quot;/&gt;&lt;wsp:rsid wsp:val=&quot;00A4144A&quot;/&gt;&lt;wsp:rsid wsp:val=&quot;00A45AED&quot;/&gt;&lt;wsp:rsid wsp:val=&quot;00A52237&quot;/&gt;&lt;wsp:rsid wsp:val=&quot;00A63098&quot;/&gt;&lt;wsp:rsid wsp:val=&quot;00AC3CA8&quot;/&gt;&lt;wsp:rsid wsp:val=&quot;00AF0F02&quot;/&gt;&lt;wsp:rsid wsp:val=&quot;00B41000&quot;/&gt;&lt;wsp:rsid wsp:val=&quot;00BB2B8B&quot;/&gt;&lt;wsp:rsid wsp:val=&quot;00BD375A&quot;/&gt;&lt;wsp:rsid wsp:val=&quot;00BF7480&quot;/&gt;&lt;wsp:rsid wsp:val=&quot;00C030B4&quot;/&gt;&lt;wsp:rsid wsp:val=&quot;00D806F9&quot;/&gt;&lt;wsp:rsid wsp:val=&quot;00D90E9D&quot;/&gt;&lt;wsp:rsid wsp:val=&quot;00DE4B20&quot;/&gt;&lt;wsp:rsid wsp:val=&quot;00E12BC1&quot;/&gt;&lt;wsp:rsid wsp:val=&quot;00E1434D&quot;/&gt;&lt;wsp:rsid wsp:val=&quot;00E16DF6&quot;/&gt;&lt;wsp:rsid wsp:val=&quot;00E8497C&quot;/&gt;&lt;wsp:rsid wsp:val=&quot;00E96547&quot;/&gt;&lt;wsp:rsid wsp:val=&quot;00EA79CC&quot;/&gt;&lt;wsp:rsid wsp:val=&quot;00F94DE4&quot;/&gt;&lt;wsp:rsid wsp:val=&quot;00FF7C86&quot;/&gt;&lt;/wsp:rsids&gt;&lt;/w:docPr&gt;&lt;w:body&gt;&lt;wx:sect&gt;&lt;w:p wsp:rsidR=&quot;00000000&quot; wsp:rsidRDefault=&quot;008A128A&quot; wsp:rsidP=&quot;008A128A&quot;&gt;&lt;m:oMathPara&gt;&lt;m:oMath&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a&lt;/m:t&gt;&lt;/m:r&gt;&lt;/m:e&gt;&lt;m:sup&gt;&lt;m:r&gt;&lt;w:rPr&gt;&lt;w:rFonts w:ascii=&quot;Cambria Math&quot; w:fareast=&quot;MS Mincho&quot; w:h-ansi=&quot;Cambria Math&quot;/&gt;&lt;wx:font wx:val=&quot;Cambria Math&quot;/&gt;&lt;w:i/&gt;&lt;w:lang w:val=&quot;EN-US&quot;/&gt;&lt;/w:rPr&gt;&lt;m:t&gt;2&lt;/m:t&gt;&lt;/m:r&gt;&lt;/m:sup&gt;&lt;/m:sSup&gt;&lt;m:r&gt;&lt;w:rPr&gt;&lt;w:rFonts w:ascii=&quot;Cambria Math&quot; w:fareast=&quot;MS Mincho&quot; w:h-ansi=&quot;Cambria Math&quot;/&gt;&lt;wx:font wx:val=&quot;Cambria Math&quot;/&gt;&lt;w:i/&gt;&lt;w:lang w:val=&quot;EN-US&quot;/&gt;&lt;/w:rPr&gt;&lt;m:t&gt;+&lt;/m:t&gt;&lt;/m:r&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b&lt;/m:t&gt;&lt;/m:r&gt;&lt;/m:e&gt;&lt;m:sup&gt;&lt;m:r&gt;&lt;w:rPr&gt;&lt;w:rFonts w:ascii=&quot;Cambria Math&quot; w:fareast=&quot;MS Mincho&quot; w:h-ansi=&quot;Cambria Math&quot;/&gt;&lt;wx:font wx:val=&quot;Cambria Math&quot;/&gt;&lt;w:i/&gt;&lt;w:lang w:val=&quot;EN-US&quot;/&gt;&lt;/w:rPr&gt;&lt;m:t&gt;2&lt;/m:t&gt;&lt;/m:r&gt;&lt;/m:sup&gt;&lt;/m:sSup&gt;&lt;m:r&gt;&lt;w:rPr&gt;&lt;w:rFonts w:ascii=&quot;Cambria Math&quot; w:fareast=&quot;MS Mincho&quot; w:h-ansi=&quot;Cambria Math&quot;/&gt;&lt;wx:font wx:val=&quot;Cambria Math&quot;/&gt;&lt;w:i/&gt;&lt;w:lang w:val=&quot;EN-US&quot;/&gt;&lt;/w:rPr&gt;&lt;m:t&gt;=&lt;/m:t&gt;&lt;/m:r&gt;&lt;m:sSup&gt;&lt;m:sSupPr&gt;&lt;m:ctrlPr&gt;&lt;w:rPr&gt;&lt;w:rFonts w:ascii=&quot;Cambria Math&quot; w:fareast=&quot;MS Mincho&quot; w:h-ansi=&quot;Cambria Math&quot;/&gt;&lt;wx:font wx:val=&quot;Cambria Math&quot;/&gt;&lt;w:lang w:val=&quot;EN-US&quot;/&gt;&lt;/w:rPr&gt;&lt;/m:ctrlPr&gt;&lt;/m:sSupPr&gt;&lt;m:e&gt;&lt;m:r&gt;&lt;w:rPr&gt;&lt;w:rFonts w:ascii=&quot;Cambria Math&quot; w:fareast=&quot;MS Mincho&quot; w:h-ansi=&quot;Cambria Math&quot;/&gt;&lt;wx:font wx:val=&quot;Cambria Math&quot;/&gt;&lt;w:i/&gt;&lt;w:lang w:val=&quot;EN-US&quot;/&gt;&lt;/w:rPr&gt;&lt;m:t&gt;c&lt;/m:t&gt;&lt;/m:r&gt;&lt;/m:e&gt;&lt;m:sup&gt;&lt;m:r&gt;&lt;w:rPr&gt;&lt;w:rFonts w:ascii=&quot;Cambria Math&quot; w:fareast=&quot;MS Mincho&quot; w:h-ansi=&quot;Cambria Math&quot;/&gt;&lt;wx:font wx:val=&quot;Cambria Math&quot;/&gt;&lt;w:i/&gt;&lt;w:lang w:val=&quot;EN-US&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00BD375A" w:rsidRPr="00BD375A">
        <w:rPr>
          <w:rFonts w:eastAsia="MS Mincho"/>
          <w:lang w:val="en-US"/>
        </w:rPr>
        <w:fldChar w:fldCharType="end"/>
      </w:r>
      <w:r>
        <w:rPr>
          <w:rFonts w:eastAsia="MS Mincho"/>
          <w:lang w:val="en-US"/>
        </w:rPr>
        <w:tab/>
        <w:t>(1)</w:t>
      </w:r>
    </w:p>
    <w:p w14:paraId="43A46CD5" w14:textId="77777777" w:rsidR="00973667" w:rsidRPr="00423EAE" w:rsidRDefault="009C01D0">
      <w:pPr>
        <w:pStyle w:val="berschrift3"/>
        <w:rPr>
          <w:rFonts w:eastAsia="MS Mincho"/>
          <w:lang w:val="en-US"/>
        </w:rPr>
      </w:pPr>
      <w:r w:rsidRPr="00423EAE">
        <w:rPr>
          <w:rFonts w:eastAsia="MS Mincho"/>
          <w:lang w:val="en-US"/>
        </w:rPr>
        <w:t>Figures</w:t>
      </w:r>
    </w:p>
    <w:p w14:paraId="15EFF994" w14:textId="77777777" w:rsidR="00973667" w:rsidRPr="00423EAE" w:rsidRDefault="009C01D0">
      <w:pPr>
        <w:pStyle w:val="EJOBSATFirstparagraph"/>
        <w:rPr>
          <w:rFonts w:eastAsia="MS Mincho"/>
          <w:lang w:val="en-US"/>
        </w:rPr>
      </w:pPr>
      <w:r w:rsidRPr="00423EAE">
        <w:rPr>
          <w:rFonts w:eastAsia="MS Mincho"/>
          <w:lang w:val="en-US"/>
        </w:rPr>
        <w:t>Illustrations should b</w:t>
      </w:r>
      <w:r w:rsidR="00BB2B8B" w:rsidRPr="00423EAE">
        <w:rPr>
          <w:rFonts w:eastAsia="MS Mincho"/>
          <w:lang w:val="en-US"/>
        </w:rPr>
        <w:t>e included directly in the file</w:t>
      </w:r>
      <w:r w:rsidRPr="00423EAE">
        <w:rPr>
          <w:rFonts w:eastAsia="MS Mincho"/>
          <w:lang w:val="en-US"/>
        </w:rPr>
        <w:t xml:space="preserve"> you submit</w:t>
      </w:r>
      <w:r w:rsidR="00662601" w:rsidRPr="00423EAE">
        <w:rPr>
          <w:rFonts w:eastAsia="MS Mincho"/>
          <w:lang w:val="en-US"/>
        </w:rPr>
        <w:t xml:space="preserve"> and </w:t>
      </w:r>
      <w:r w:rsidR="00662601" w:rsidRPr="00423EAE">
        <w:rPr>
          <w:lang w:val="en-US"/>
        </w:rPr>
        <w:t>also inserted separately as individual attachments.</w:t>
      </w:r>
      <w:r w:rsidRPr="00423EAE">
        <w:rPr>
          <w:rFonts w:eastAsia="MS Mincho"/>
          <w:lang w:val="en-US"/>
        </w:rPr>
        <w:t xml:space="preserve"> They should be at high resolution (300 dpi). All illustrations must be numbered consecutively using Arabic numbers in bold type (e.g. </w:t>
      </w:r>
      <w:r w:rsidR="00E96547" w:rsidRPr="00423EAE">
        <w:rPr>
          <w:rFonts w:eastAsia="MS Mincho"/>
          <w:bCs/>
          <w:lang w:val="en-US"/>
        </w:rPr>
        <w:t>Figure</w:t>
      </w:r>
      <w:r w:rsidRPr="00423EAE">
        <w:rPr>
          <w:rFonts w:eastAsia="MS Mincho"/>
          <w:bCs/>
          <w:lang w:val="en-US"/>
        </w:rPr>
        <w:t xml:space="preserve"> 1</w:t>
      </w:r>
      <w:r w:rsidRPr="00423EAE">
        <w:rPr>
          <w:rFonts w:eastAsia="MS Mincho"/>
          <w:lang w:val="en-US"/>
        </w:rPr>
        <w:t xml:space="preserve">, </w:t>
      </w:r>
      <w:r w:rsidR="00BB2B8B" w:rsidRPr="00423EAE">
        <w:rPr>
          <w:rFonts w:eastAsia="MS Mincho"/>
          <w:lang w:val="en-US"/>
        </w:rPr>
        <w:t>etc.</w:t>
      </w:r>
      <w:r w:rsidRPr="00423EAE">
        <w:rPr>
          <w:rFonts w:eastAsia="MS Mincho"/>
          <w:lang w:val="en-US"/>
        </w:rPr>
        <w:t xml:space="preserve">). The size of </w:t>
      </w:r>
      <w:r w:rsidR="00BB2B8B" w:rsidRPr="00423EAE">
        <w:rPr>
          <w:rFonts w:eastAsia="MS Mincho"/>
          <w:lang w:val="en-US"/>
        </w:rPr>
        <w:t xml:space="preserve">a figure should be commensurate with the amount and value of the information the figure has to convey. </w:t>
      </w:r>
      <w:r w:rsidR="007040F0" w:rsidRPr="00423EAE">
        <w:rPr>
          <w:rFonts w:eastAsia="MS Mincho"/>
          <w:lang w:val="en-US"/>
        </w:rPr>
        <w:t>All</w:t>
      </w:r>
      <w:r w:rsidR="00BB2B8B" w:rsidRPr="00423EAE">
        <w:rPr>
          <w:rFonts w:eastAsia="MS Mincho"/>
          <w:lang w:val="en-US"/>
        </w:rPr>
        <w:t xml:space="preserve"> illustrations should </w:t>
      </w:r>
      <w:r w:rsidR="007040F0" w:rsidRPr="00423EAE">
        <w:rPr>
          <w:rFonts w:eastAsia="MS Mincho"/>
          <w:lang w:val="en-US"/>
        </w:rPr>
        <w:t>be</w:t>
      </w:r>
      <w:r w:rsidR="00BB2B8B" w:rsidRPr="00423EAE">
        <w:rPr>
          <w:rFonts w:eastAsia="MS Mincho"/>
          <w:lang w:val="en-US"/>
        </w:rPr>
        <w:t xml:space="preserve"> in monochrome</w:t>
      </w:r>
      <w:r w:rsidR="007040F0" w:rsidRPr="00423EAE">
        <w:rPr>
          <w:rFonts w:eastAsia="MS Mincho"/>
          <w:lang w:val="en-US"/>
        </w:rPr>
        <w:t xml:space="preserve"> (greyscale)</w:t>
      </w:r>
      <w:r w:rsidR="00BB2B8B" w:rsidRPr="00423EAE">
        <w:rPr>
          <w:rFonts w:eastAsia="MS Mincho"/>
          <w:lang w:val="en-US"/>
        </w:rPr>
        <w:t xml:space="preserve">. Centre figures on the width of the page. </w:t>
      </w:r>
      <w:r w:rsidR="00BB2B8B" w:rsidRPr="00423EAE">
        <w:rPr>
          <w:lang w:val="en-US"/>
        </w:rPr>
        <w:t>Position figures at the top and the bottom of a page. Do not assemble figures at the back of your paper, but place them as close as possible to where they are mentioned in the main t</w:t>
      </w:r>
      <w:r w:rsidR="007040F0" w:rsidRPr="00423EAE">
        <w:rPr>
          <w:lang w:val="en-US"/>
        </w:rPr>
        <w:t>ext. Pictures</w:t>
      </w:r>
      <w:r w:rsidR="00BB2B8B" w:rsidRPr="00423EAE">
        <w:rPr>
          <w:lang w:val="en-US"/>
        </w:rPr>
        <w:t xml:space="preserve"> are also inserted separately as individual attachments. </w:t>
      </w:r>
      <w:r w:rsidR="00BB2B8B" w:rsidRPr="00423EAE">
        <w:rPr>
          <w:rFonts w:eastAsia="MS Mincho"/>
          <w:lang w:val="en-US"/>
        </w:rPr>
        <w:t>Figure should be formatted using Figure style. Use ‘Figure caption’ style for the figure caption.</w:t>
      </w:r>
    </w:p>
    <w:p w14:paraId="32466035" w14:textId="77777777" w:rsidR="002F698B" w:rsidRPr="00423EAE" w:rsidRDefault="00BD375A" w:rsidP="002F698B">
      <w:pPr>
        <w:pStyle w:val="SIERFigure"/>
        <w:rPr>
          <w:lang w:val="en-US"/>
        </w:rPr>
      </w:pPr>
      <w:r w:rsidRPr="00BD375A">
        <w:rPr>
          <w:noProof/>
          <w:lang w:val="cs-CZ" w:eastAsia="cs-CZ"/>
        </w:rPr>
        <w:object w:dxaOrig="8660" w:dyaOrig="5060" w14:anchorId="5027924B">
          <v:shape id="_x0000_i1027" type="#_x0000_t75" style="width:432.55pt;height:252.55pt;visibility:visible" o:ole="">
            <v:imagedata r:id="rId9" o:title=""/>
            <o:lock v:ext="edit" aspectratio="f"/>
          </v:shape>
          <o:OLEObject Type="Embed" ProgID="Excel.Sheet.8" ShapeID="_x0000_i1027" DrawAspect="Content" ObjectID="_1756792854" r:id="rId10">
            <o:FieldCodes>\s</o:FieldCodes>
          </o:OLEObject>
        </w:object>
      </w:r>
    </w:p>
    <w:p w14:paraId="50E5A8FF" w14:textId="77777777" w:rsidR="00973667" w:rsidRPr="00423EAE" w:rsidRDefault="002F698B" w:rsidP="002F698B">
      <w:pPr>
        <w:pStyle w:val="EJOBSATFigurecaption"/>
        <w:rPr>
          <w:lang w:val="en-US"/>
        </w:rPr>
      </w:pPr>
      <w:r w:rsidRPr="000A62AC">
        <w:rPr>
          <w:szCs w:val="20"/>
          <w:lang w:val="en-US"/>
        </w:rPr>
        <w:t xml:space="preserve">Figure </w:t>
      </w:r>
      <w:r w:rsidR="004418FD" w:rsidRPr="000A62AC">
        <w:rPr>
          <w:szCs w:val="20"/>
          <w:lang w:val="en-US"/>
        </w:rPr>
        <w:fldChar w:fldCharType="begin"/>
      </w:r>
      <w:r w:rsidRPr="000A62AC">
        <w:rPr>
          <w:szCs w:val="20"/>
          <w:lang w:val="en-US"/>
        </w:rPr>
        <w:instrText xml:space="preserve"> SEQ Figure \* ARABIC </w:instrText>
      </w:r>
      <w:r w:rsidR="004418FD" w:rsidRPr="000A62AC">
        <w:rPr>
          <w:szCs w:val="20"/>
          <w:lang w:val="en-US"/>
        </w:rPr>
        <w:fldChar w:fldCharType="separate"/>
      </w:r>
      <w:r w:rsidRPr="000A62AC">
        <w:rPr>
          <w:noProof/>
          <w:szCs w:val="20"/>
          <w:lang w:val="en-US"/>
        </w:rPr>
        <w:t>1</w:t>
      </w:r>
      <w:r w:rsidR="004418FD" w:rsidRPr="000A62AC">
        <w:rPr>
          <w:szCs w:val="20"/>
          <w:lang w:val="en-US"/>
        </w:rPr>
        <w:fldChar w:fldCharType="end"/>
      </w:r>
      <w:r w:rsidRPr="00423EAE">
        <w:rPr>
          <w:lang w:val="en-US"/>
        </w:rPr>
        <w:t>: Figure caption</w:t>
      </w:r>
    </w:p>
    <w:p w14:paraId="15910D04" w14:textId="77777777" w:rsidR="00973667" w:rsidRPr="00423EAE" w:rsidRDefault="009C01D0">
      <w:pPr>
        <w:pStyle w:val="berschrift3"/>
        <w:rPr>
          <w:rFonts w:eastAsia="MS Mincho"/>
          <w:lang w:val="en-US"/>
        </w:rPr>
      </w:pPr>
      <w:r w:rsidRPr="00423EAE">
        <w:rPr>
          <w:rFonts w:eastAsia="MS Mincho"/>
          <w:lang w:val="en-US"/>
        </w:rPr>
        <w:t>Tables</w:t>
      </w:r>
    </w:p>
    <w:p w14:paraId="78AD05C7" w14:textId="77777777" w:rsidR="00973667" w:rsidRPr="00423EAE" w:rsidRDefault="009C01D0">
      <w:pPr>
        <w:pStyle w:val="EJOBSATFirstparagraph"/>
        <w:rPr>
          <w:rFonts w:eastAsia="MS Mincho"/>
          <w:lang w:val="en-US"/>
        </w:rPr>
      </w:pPr>
      <w:r w:rsidRPr="00423EAE">
        <w:rPr>
          <w:rFonts w:eastAsia="MS Mincho"/>
          <w:lang w:val="en-US"/>
        </w:rPr>
        <w:t xml:space="preserve">Tables should be numbered consecutively (in Arabic numbers) and </w:t>
      </w:r>
      <w:r w:rsidR="00BB2B8B" w:rsidRPr="00423EAE">
        <w:rPr>
          <w:rFonts w:eastAsia="MS Mincho"/>
          <w:lang w:val="en-US"/>
        </w:rPr>
        <w:t>centered</w:t>
      </w:r>
      <w:r w:rsidRPr="00423EAE">
        <w:rPr>
          <w:rFonts w:eastAsia="MS Mincho"/>
          <w:lang w:val="en-US"/>
        </w:rPr>
        <w:t xml:space="preserve"> on the page width. Ta</w:t>
      </w:r>
      <w:r w:rsidR="005054B2" w:rsidRPr="00423EAE">
        <w:rPr>
          <w:rFonts w:eastAsia="MS Mincho"/>
          <w:lang w:val="en-US"/>
        </w:rPr>
        <w:t>ble headings (style ‘Table caption</w:t>
      </w:r>
      <w:r w:rsidRPr="00423EAE">
        <w:rPr>
          <w:rFonts w:eastAsia="MS Mincho"/>
          <w:lang w:val="en-US"/>
        </w:rPr>
        <w:t>’) should be placed above tables</w:t>
      </w:r>
      <w:r w:rsidR="00937F98" w:rsidRPr="00423EAE">
        <w:rPr>
          <w:rFonts w:eastAsia="MS Mincho"/>
          <w:lang w:val="en-US"/>
        </w:rPr>
        <w:t xml:space="preserve">. </w:t>
      </w:r>
      <w:r w:rsidR="005054B2" w:rsidRPr="00423EAE">
        <w:rPr>
          <w:rFonts w:eastAsia="MS Mincho"/>
          <w:lang w:val="en-US"/>
        </w:rPr>
        <w:t xml:space="preserve">Use horizontal lines do emphasize Table head and the end of table. </w:t>
      </w:r>
      <w:r w:rsidRPr="00423EAE">
        <w:rPr>
          <w:rFonts w:eastAsia="MS Mincho"/>
          <w:lang w:val="en-US"/>
        </w:rPr>
        <w:t>Avoid vertical lines where possible. Detailed explanations or entries should be typed directly beneath the table. Position tables at the top or bottom of a page and place them as close as possible to where they are mentioned in the main text.</w:t>
      </w:r>
    </w:p>
    <w:p w14:paraId="20C38D65" w14:textId="77777777" w:rsidR="005054B2" w:rsidRPr="00423EAE" w:rsidRDefault="005054B2" w:rsidP="005054B2">
      <w:pPr>
        <w:pStyle w:val="EJOBSATTablecaption"/>
        <w:rPr>
          <w:lang w:val="en-US"/>
        </w:rPr>
      </w:pPr>
      <w:r w:rsidRPr="00423EAE">
        <w:rPr>
          <w:lang w:val="en-US"/>
        </w:rPr>
        <w:t xml:space="preserve">Table </w:t>
      </w:r>
      <w:r w:rsidR="004418FD" w:rsidRPr="00423EAE">
        <w:rPr>
          <w:lang w:val="en-US"/>
        </w:rPr>
        <w:fldChar w:fldCharType="begin"/>
      </w:r>
      <w:r w:rsidRPr="00423EAE">
        <w:rPr>
          <w:lang w:val="en-US"/>
        </w:rPr>
        <w:instrText xml:space="preserve"> SEQ Table \* ARABIC </w:instrText>
      </w:r>
      <w:r w:rsidR="004418FD" w:rsidRPr="00423EAE">
        <w:rPr>
          <w:lang w:val="en-US"/>
        </w:rPr>
        <w:fldChar w:fldCharType="separate"/>
      </w:r>
      <w:r w:rsidRPr="00423EAE">
        <w:rPr>
          <w:noProof/>
          <w:lang w:val="en-US"/>
        </w:rPr>
        <w:t>1</w:t>
      </w:r>
      <w:r w:rsidR="004418FD" w:rsidRPr="00423EAE">
        <w:rPr>
          <w:lang w:val="en-US"/>
        </w:rPr>
        <w:fldChar w:fldCharType="end"/>
      </w:r>
      <w:r w:rsidRPr="00423EAE">
        <w:rPr>
          <w:lang w:val="en-US"/>
        </w:rPr>
        <w:t>: Table caption</w:t>
      </w:r>
    </w:p>
    <w:tbl>
      <w:tblPr>
        <w:tblW w:w="0" w:type="auto"/>
        <w:tblLook w:val="04A0" w:firstRow="1" w:lastRow="0" w:firstColumn="1" w:lastColumn="0" w:noHBand="0" w:noVBand="1"/>
      </w:tblPr>
      <w:tblGrid>
        <w:gridCol w:w="2268"/>
        <w:gridCol w:w="1701"/>
        <w:gridCol w:w="1701"/>
        <w:gridCol w:w="1701"/>
        <w:gridCol w:w="1701"/>
      </w:tblGrid>
      <w:tr w:rsidR="0019665B" w:rsidRPr="00BD375A" w14:paraId="23D6C216" w14:textId="77777777" w:rsidTr="00BD375A">
        <w:tc>
          <w:tcPr>
            <w:tcW w:w="2268" w:type="dxa"/>
            <w:tcBorders>
              <w:top w:val="single" w:sz="4" w:space="0" w:color="auto"/>
              <w:bottom w:val="single" w:sz="4" w:space="0" w:color="auto"/>
            </w:tcBorders>
            <w:shd w:val="clear" w:color="auto" w:fill="auto"/>
          </w:tcPr>
          <w:p w14:paraId="091416F7" w14:textId="77777777" w:rsidR="0019665B" w:rsidRPr="00BD375A" w:rsidRDefault="0019665B" w:rsidP="005054B2">
            <w:pPr>
              <w:pStyle w:val="SIERTablebody"/>
            </w:pPr>
          </w:p>
        </w:tc>
        <w:tc>
          <w:tcPr>
            <w:tcW w:w="1701" w:type="dxa"/>
            <w:tcBorders>
              <w:top w:val="single" w:sz="4" w:space="0" w:color="auto"/>
              <w:bottom w:val="single" w:sz="4" w:space="0" w:color="auto"/>
            </w:tcBorders>
            <w:shd w:val="clear" w:color="auto" w:fill="auto"/>
          </w:tcPr>
          <w:p w14:paraId="62C1A8D7" w14:textId="77777777" w:rsidR="0019665B" w:rsidRPr="00BD375A" w:rsidRDefault="0019665B" w:rsidP="005054B2">
            <w:pPr>
              <w:pStyle w:val="SIERTablebody"/>
            </w:pPr>
            <w:r w:rsidRPr="00BD375A">
              <w:t>Model 1</w:t>
            </w:r>
          </w:p>
        </w:tc>
        <w:tc>
          <w:tcPr>
            <w:tcW w:w="1701" w:type="dxa"/>
            <w:tcBorders>
              <w:top w:val="single" w:sz="4" w:space="0" w:color="auto"/>
              <w:bottom w:val="single" w:sz="4" w:space="0" w:color="auto"/>
            </w:tcBorders>
            <w:shd w:val="clear" w:color="auto" w:fill="auto"/>
          </w:tcPr>
          <w:p w14:paraId="3A773944" w14:textId="77777777" w:rsidR="0019665B" w:rsidRPr="00BD375A" w:rsidRDefault="0019665B" w:rsidP="005054B2">
            <w:pPr>
              <w:pStyle w:val="SIERTablebody"/>
            </w:pPr>
            <w:r w:rsidRPr="00BD375A">
              <w:t>Model 2</w:t>
            </w:r>
          </w:p>
        </w:tc>
        <w:tc>
          <w:tcPr>
            <w:tcW w:w="1701" w:type="dxa"/>
            <w:tcBorders>
              <w:top w:val="single" w:sz="4" w:space="0" w:color="auto"/>
              <w:bottom w:val="single" w:sz="4" w:space="0" w:color="auto"/>
            </w:tcBorders>
            <w:shd w:val="clear" w:color="auto" w:fill="auto"/>
          </w:tcPr>
          <w:p w14:paraId="0ADCB488" w14:textId="77777777" w:rsidR="0019665B" w:rsidRPr="00BD375A" w:rsidRDefault="0019665B" w:rsidP="005054B2">
            <w:pPr>
              <w:pStyle w:val="SIERTablebody"/>
            </w:pPr>
            <w:r w:rsidRPr="00BD375A">
              <w:t>Model 3</w:t>
            </w:r>
          </w:p>
        </w:tc>
        <w:tc>
          <w:tcPr>
            <w:tcW w:w="1701" w:type="dxa"/>
            <w:tcBorders>
              <w:top w:val="single" w:sz="4" w:space="0" w:color="auto"/>
              <w:bottom w:val="single" w:sz="4" w:space="0" w:color="auto"/>
            </w:tcBorders>
            <w:shd w:val="clear" w:color="auto" w:fill="auto"/>
          </w:tcPr>
          <w:p w14:paraId="50067C2E" w14:textId="77777777" w:rsidR="0019665B" w:rsidRPr="00BD375A" w:rsidRDefault="0019665B" w:rsidP="005054B2">
            <w:pPr>
              <w:pStyle w:val="SIERTablebody"/>
            </w:pPr>
            <w:r w:rsidRPr="00BD375A">
              <w:t>Model 4</w:t>
            </w:r>
          </w:p>
        </w:tc>
      </w:tr>
      <w:tr w:rsidR="0019665B" w:rsidRPr="00BD375A" w14:paraId="5B8FB7B4" w14:textId="77777777" w:rsidTr="00BD375A">
        <w:tc>
          <w:tcPr>
            <w:tcW w:w="2268" w:type="dxa"/>
            <w:tcBorders>
              <w:top w:val="single" w:sz="4" w:space="0" w:color="auto"/>
            </w:tcBorders>
            <w:shd w:val="clear" w:color="auto" w:fill="auto"/>
          </w:tcPr>
          <w:p w14:paraId="00E08383" w14:textId="77777777" w:rsidR="0019665B" w:rsidRPr="00BD375A" w:rsidRDefault="0019665B" w:rsidP="005054B2">
            <w:pPr>
              <w:pStyle w:val="SIERTablebody"/>
            </w:pPr>
            <w:r w:rsidRPr="00BD375A">
              <w:t>Constant</w:t>
            </w:r>
          </w:p>
        </w:tc>
        <w:tc>
          <w:tcPr>
            <w:tcW w:w="1701" w:type="dxa"/>
            <w:tcBorders>
              <w:top w:val="single" w:sz="4" w:space="0" w:color="auto"/>
            </w:tcBorders>
            <w:shd w:val="clear" w:color="auto" w:fill="auto"/>
          </w:tcPr>
          <w:p w14:paraId="4021F0F0" w14:textId="77777777" w:rsidR="0019665B" w:rsidRPr="00BD375A" w:rsidRDefault="005054B2" w:rsidP="005054B2">
            <w:pPr>
              <w:pStyle w:val="SIERTablebody"/>
            </w:pPr>
            <w:r w:rsidRPr="00BD375A">
              <w:rPr>
                <w:color w:val="FFFFFF"/>
              </w:rPr>
              <w:t>−</w:t>
            </w:r>
            <w:r w:rsidR="0019665B" w:rsidRPr="00BD375A">
              <w:t>0.1333</w:t>
            </w:r>
          </w:p>
        </w:tc>
        <w:tc>
          <w:tcPr>
            <w:tcW w:w="1701" w:type="dxa"/>
            <w:tcBorders>
              <w:top w:val="single" w:sz="4" w:space="0" w:color="auto"/>
            </w:tcBorders>
            <w:shd w:val="clear" w:color="auto" w:fill="auto"/>
          </w:tcPr>
          <w:p w14:paraId="7124F171" w14:textId="77777777" w:rsidR="0019665B" w:rsidRPr="00BD375A" w:rsidRDefault="005054B2" w:rsidP="005054B2">
            <w:pPr>
              <w:pStyle w:val="SIERTablebody"/>
            </w:pPr>
            <w:r w:rsidRPr="00BD375A">
              <w:rPr>
                <w:color w:val="FFFFFF"/>
              </w:rPr>
              <w:t>−</w:t>
            </w:r>
            <w:r w:rsidR="0019665B" w:rsidRPr="00BD375A">
              <w:t>0.1058</w:t>
            </w:r>
          </w:p>
        </w:tc>
        <w:tc>
          <w:tcPr>
            <w:tcW w:w="1701" w:type="dxa"/>
            <w:tcBorders>
              <w:top w:val="single" w:sz="4" w:space="0" w:color="auto"/>
            </w:tcBorders>
            <w:shd w:val="clear" w:color="auto" w:fill="auto"/>
          </w:tcPr>
          <w:p w14:paraId="314F6194" w14:textId="77777777" w:rsidR="0019665B" w:rsidRPr="00BD375A" w:rsidRDefault="005054B2" w:rsidP="005054B2">
            <w:pPr>
              <w:pStyle w:val="SIERTablebody"/>
            </w:pPr>
            <w:r w:rsidRPr="00BD375A">
              <w:rPr>
                <w:color w:val="FFFFFF"/>
              </w:rPr>
              <w:t>−</w:t>
            </w:r>
            <w:r w:rsidR="0019665B" w:rsidRPr="00BD375A">
              <w:t>0.1084</w:t>
            </w:r>
          </w:p>
        </w:tc>
        <w:tc>
          <w:tcPr>
            <w:tcW w:w="1701" w:type="dxa"/>
            <w:tcBorders>
              <w:top w:val="single" w:sz="4" w:space="0" w:color="auto"/>
            </w:tcBorders>
            <w:shd w:val="clear" w:color="auto" w:fill="auto"/>
          </w:tcPr>
          <w:p w14:paraId="4D5F4966" w14:textId="77777777" w:rsidR="0019665B" w:rsidRPr="00BD375A" w:rsidRDefault="005054B2" w:rsidP="005054B2">
            <w:pPr>
              <w:pStyle w:val="SIERTablebody"/>
            </w:pPr>
            <w:r w:rsidRPr="00BD375A">
              <w:rPr>
                <w:color w:val="FFFFFF"/>
              </w:rPr>
              <w:t>−</w:t>
            </w:r>
            <w:r w:rsidR="0019665B" w:rsidRPr="00BD375A">
              <w:t>0.1146</w:t>
            </w:r>
          </w:p>
        </w:tc>
      </w:tr>
      <w:tr w:rsidR="0019665B" w:rsidRPr="00BD375A" w14:paraId="7D57DE32" w14:textId="77777777" w:rsidTr="00BD375A">
        <w:tc>
          <w:tcPr>
            <w:tcW w:w="2268" w:type="dxa"/>
            <w:shd w:val="clear" w:color="auto" w:fill="auto"/>
          </w:tcPr>
          <w:p w14:paraId="33875294" w14:textId="77777777" w:rsidR="0019665B" w:rsidRPr="00BD375A" w:rsidRDefault="0019665B" w:rsidP="005054B2">
            <w:pPr>
              <w:pStyle w:val="SIERTablebody"/>
            </w:pPr>
            <w:r w:rsidRPr="00BD375A">
              <w:t>Discount rate</w:t>
            </w:r>
          </w:p>
        </w:tc>
        <w:tc>
          <w:tcPr>
            <w:tcW w:w="1701" w:type="dxa"/>
            <w:shd w:val="clear" w:color="auto" w:fill="auto"/>
          </w:tcPr>
          <w:p w14:paraId="6977B79A" w14:textId="77777777" w:rsidR="0019665B" w:rsidRPr="00BD375A" w:rsidRDefault="005054B2" w:rsidP="005054B2">
            <w:pPr>
              <w:pStyle w:val="SIERTablebody"/>
            </w:pPr>
            <w:r w:rsidRPr="00BD375A">
              <w:rPr>
                <w:color w:val="FFFFFF"/>
              </w:rPr>
              <w:t>−</w:t>
            </w:r>
            <w:r w:rsidR="0019665B" w:rsidRPr="00BD375A">
              <w:t>0.3069</w:t>
            </w:r>
          </w:p>
        </w:tc>
        <w:tc>
          <w:tcPr>
            <w:tcW w:w="1701" w:type="dxa"/>
            <w:shd w:val="clear" w:color="auto" w:fill="auto"/>
          </w:tcPr>
          <w:p w14:paraId="30CB85DC" w14:textId="77777777" w:rsidR="0019665B" w:rsidRPr="00BD375A" w:rsidRDefault="005054B2" w:rsidP="005054B2">
            <w:pPr>
              <w:pStyle w:val="SIERTablebody"/>
            </w:pPr>
            <w:r w:rsidRPr="00BD375A">
              <w:rPr>
                <w:color w:val="FFFFFF"/>
              </w:rPr>
              <w:t>−</w:t>
            </w:r>
            <w:r w:rsidR="0019665B" w:rsidRPr="00BD375A">
              <w:t>0.2981</w:t>
            </w:r>
          </w:p>
        </w:tc>
        <w:tc>
          <w:tcPr>
            <w:tcW w:w="1701" w:type="dxa"/>
            <w:shd w:val="clear" w:color="auto" w:fill="auto"/>
          </w:tcPr>
          <w:p w14:paraId="0ADB0684" w14:textId="77777777" w:rsidR="0019665B" w:rsidRPr="00BD375A" w:rsidRDefault="005054B2" w:rsidP="005054B2">
            <w:pPr>
              <w:pStyle w:val="SIERTablebody"/>
            </w:pPr>
            <w:r w:rsidRPr="00BD375A">
              <w:rPr>
                <w:color w:val="FFFFFF"/>
              </w:rPr>
              <w:t>−</w:t>
            </w:r>
            <w:r w:rsidR="0019665B" w:rsidRPr="00BD375A">
              <w:t>0.3103</w:t>
            </w:r>
          </w:p>
        </w:tc>
        <w:tc>
          <w:tcPr>
            <w:tcW w:w="1701" w:type="dxa"/>
            <w:shd w:val="clear" w:color="auto" w:fill="auto"/>
          </w:tcPr>
          <w:p w14:paraId="0F95B545" w14:textId="77777777" w:rsidR="0019665B" w:rsidRPr="00BD375A" w:rsidRDefault="005054B2" w:rsidP="005054B2">
            <w:pPr>
              <w:pStyle w:val="SIERTablebody"/>
            </w:pPr>
            <w:r w:rsidRPr="00BD375A">
              <w:rPr>
                <w:color w:val="FFFFFF"/>
              </w:rPr>
              <w:t>−</w:t>
            </w:r>
            <w:r w:rsidR="0019665B" w:rsidRPr="00BD375A">
              <w:t>0.3039</w:t>
            </w:r>
          </w:p>
        </w:tc>
      </w:tr>
      <w:tr w:rsidR="0019665B" w:rsidRPr="00BD375A" w14:paraId="7FCD96A5" w14:textId="77777777" w:rsidTr="00BD375A">
        <w:tc>
          <w:tcPr>
            <w:tcW w:w="2268" w:type="dxa"/>
            <w:tcBorders>
              <w:bottom w:val="single" w:sz="4" w:space="0" w:color="auto"/>
            </w:tcBorders>
            <w:shd w:val="clear" w:color="auto" w:fill="auto"/>
          </w:tcPr>
          <w:p w14:paraId="2EF424F8" w14:textId="77777777" w:rsidR="0019665B" w:rsidRPr="00BD375A" w:rsidRDefault="0019665B" w:rsidP="005054B2">
            <w:pPr>
              <w:pStyle w:val="SIERTablebody"/>
            </w:pPr>
            <w:r w:rsidRPr="00BD375A">
              <w:t>Dummy variable</w:t>
            </w:r>
          </w:p>
        </w:tc>
        <w:tc>
          <w:tcPr>
            <w:tcW w:w="1701" w:type="dxa"/>
            <w:tcBorders>
              <w:bottom w:val="single" w:sz="4" w:space="0" w:color="auto"/>
            </w:tcBorders>
            <w:shd w:val="clear" w:color="auto" w:fill="auto"/>
          </w:tcPr>
          <w:p w14:paraId="673AFADC" w14:textId="77777777" w:rsidR="0019665B" w:rsidRPr="00BD375A" w:rsidRDefault="0019665B" w:rsidP="005054B2">
            <w:pPr>
              <w:pStyle w:val="SIERTablebody"/>
            </w:pPr>
            <w:r w:rsidRPr="00BD375A">
              <w:t>−0.1041</w:t>
            </w:r>
          </w:p>
        </w:tc>
        <w:tc>
          <w:tcPr>
            <w:tcW w:w="1701" w:type="dxa"/>
            <w:tcBorders>
              <w:bottom w:val="single" w:sz="4" w:space="0" w:color="auto"/>
            </w:tcBorders>
            <w:shd w:val="clear" w:color="auto" w:fill="auto"/>
          </w:tcPr>
          <w:p w14:paraId="5CB6AFAC" w14:textId="77777777" w:rsidR="0019665B" w:rsidRPr="00BD375A" w:rsidRDefault="0019665B" w:rsidP="005054B2">
            <w:pPr>
              <w:pStyle w:val="SIERTablebody"/>
            </w:pPr>
            <w:r w:rsidRPr="00BD375A">
              <w:t>−0.1053</w:t>
            </w:r>
          </w:p>
        </w:tc>
        <w:tc>
          <w:tcPr>
            <w:tcW w:w="1701" w:type="dxa"/>
            <w:tcBorders>
              <w:bottom w:val="single" w:sz="4" w:space="0" w:color="auto"/>
            </w:tcBorders>
            <w:shd w:val="clear" w:color="auto" w:fill="auto"/>
          </w:tcPr>
          <w:p w14:paraId="677E4CF2" w14:textId="77777777" w:rsidR="0019665B" w:rsidRPr="00BD375A" w:rsidRDefault="0019665B" w:rsidP="005054B2">
            <w:pPr>
              <w:pStyle w:val="SIERTablebody"/>
            </w:pPr>
            <w:r w:rsidRPr="00BD375A">
              <w:t>−0.1070</w:t>
            </w:r>
          </w:p>
        </w:tc>
        <w:tc>
          <w:tcPr>
            <w:tcW w:w="1701" w:type="dxa"/>
            <w:tcBorders>
              <w:bottom w:val="single" w:sz="4" w:space="0" w:color="auto"/>
            </w:tcBorders>
            <w:shd w:val="clear" w:color="auto" w:fill="auto"/>
          </w:tcPr>
          <w:p w14:paraId="735ADC98" w14:textId="77777777" w:rsidR="0019665B" w:rsidRPr="00BD375A" w:rsidRDefault="0019665B" w:rsidP="005054B2">
            <w:pPr>
              <w:pStyle w:val="SIERTablebody"/>
            </w:pPr>
            <w:r w:rsidRPr="00BD375A">
              <w:t>−0.1019</w:t>
            </w:r>
          </w:p>
        </w:tc>
      </w:tr>
    </w:tbl>
    <w:p w14:paraId="0D1939A5" w14:textId="77777777" w:rsidR="008A4309" w:rsidRDefault="008A4309" w:rsidP="008A4309">
      <w:pPr>
        <w:pStyle w:val="berschrift1"/>
        <w:rPr>
          <w:rFonts w:eastAsia="MS Mincho"/>
          <w:lang w:val="en-US"/>
        </w:rPr>
      </w:pPr>
      <w:r>
        <w:rPr>
          <w:rFonts w:eastAsia="MS Mincho"/>
          <w:lang w:val="en-US"/>
        </w:rPr>
        <w:t>Methodology and Data</w:t>
      </w:r>
    </w:p>
    <w:p w14:paraId="1BC5329B" w14:textId="77777777" w:rsidR="008A4309" w:rsidRPr="008A4309" w:rsidRDefault="008A4309" w:rsidP="008A4309">
      <w:pPr>
        <w:pStyle w:val="EJOBSATFirstparagraph"/>
        <w:rPr>
          <w:rFonts w:eastAsia="MS Mincho"/>
          <w:lang w:val="en-US"/>
        </w:rPr>
      </w:pPr>
      <w:r w:rsidRPr="008A4309">
        <w:rPr>
          <w:rFonts w:eastAsia="MS Mincho"/>
          <w:lang w:val="en-US"/>
        </w:rPr>
        <w:t>In the interest of reproducibility, please provide a concise description of research material and used scientific methods. If these are not original methods, give reference to the paper where this method was originally published.</w:t>
      </w:r>
    </w:p>
    <w:p w14:paraId="7733189B" w14:textId="77777777" w:rsidR="008A4309" w:rsidRDefault="008A4309" w:rsidP="008A4309">
      <w:pPr>
        <w:pStyle w:val="berschrift1"/>
        <w:rPr>
          <w:rFonts w:eastAsia="MS Mincho"/>
          <w:lang w:val="en-US"/>
        </w:rPr>
      </w:pPr>
      <w:r w:rsidRPr="008A4309">
        <w:rPr>
          <w:rFonts w:eastAsia="MS Mincho"/>
          <w:lang w:val="en-US"/>
        </w:rPr>
        <w:t>Results</w:t>
      </w:r>
    </w:p>
    <w:p w14:paraId="7E43EA44" w14:textId="77777777" w:rsidR="008A4309" w:rsidRPr="008A4309" w:rsidRDefault="008A4309" w:rsidP="008A4309">
      <w:pPr>
        <w:pStyle w:val="EJOBSATFirstparagraph"/>
        <w:rPr>
          <w:rFonts w:eastAsia="MS Mincho"/>
          <w:lang w:val="en-US"/>
        </w:rPr>
      </w:pPr>
      <w:r w:rsidRPr="008A4309">
        <w:rPr>
          <w:rFonts w:eastAsia="MS Mincho"/>
          <w:lang w:val="en-US"/>
        </w:rPr>
        <w:t>Results section should contain evaluation and exact description of achieved results. If the nature of a paper allows it, state the statistical significance of the results as well.</w:t>
      </w:r>
    </w:p>
    <w:p w14:paraId="0E7F2B91" w14:textId="77777777" w:rsidR="008A4309" w:rsidRDefault="008A4309" w:rsidP="008A4309">
      <w:pPr>
        <w:pStyle w:val="berschrift1"/>
        <w:rPr>
          <w:rFonts w:eastAsia="MS Mincho"/>
          <w:lang w:val="en-US"/>
        </w:rPr>
      </w:pPr>
      <w:r w:rsidRPr="008A4309">
        <w:rPr>
          <w:rFonts w:eastAsia="MS Mincho"/>
          <w:lang w:val="en-US"/>
        </w:rPr>
        <w:lastRenderedPageBreak/>
        <w:t>Discussion</w:t>
      </w:r>
      <w:r>
        <w:rPr>
          <w:rFonts w:eastAsia="MS Mincho"/>
          <w:lang w:val="en-US"/>
        </w:rPr>
        <w:t xml:space="preserve"> and Conclusions</w:t>
      </w:r>
    </w:p>
    <w:p w14:paraId="3FB70CB4" w14:textId="77777777" w:rsidR="008A4309" w:rsidRPr="008A4309" w:rsidRDefault="008A4309" w:rsidP="008A4309">
      <w:pPr>
        <w:pStyle w:val="EJOBSATFirstparagraph"/>
        <w:rPr>
          <w:rFonts w:eastAsia="MS Mincho"/>
          <w:lang w:val="en-US"/>
        </w:rPr>
      </w:pPr>
      <w:r w:rsidRPr="008A4309">
        <w:rPr>
          <w:rFonts w:eastAsia="MS Mincho"/>
          <w:lang w:val="en-US"/>
        </w:rPr>
        <w:t>In discussion, please provide a confrontation of the achieved results with previously published papers, author’s opinion of established differences, his/her attitude to the results. The discussion section also provides a space to outline the need of further potential solution or importance for the development of science, society or practice.</w:t>
      </w:r>
    </w:p>
    <w:p w14:paraId="6C6F239D" w14:textId="77777777" w:rsidR="00973667" w:rsidRPr="00423EAE" w:rsidRDefault="009C01D0" w:rsidP="004C4618">
      <w:pPr>
        <w:pStyle w:val="EJOBSATReference"/>
        <w:rPr>
          <w:rFonts w:eastAsia="MS Mincho"/>
          <w:lang w:val="en-US"/>
        </w:rPr>
      </w:pPr>
      <w:r w:rsidRPr="00423EAE">
        <w:rPr>
          <w:rFonts w:eastAsia="MS Mincho"/>
          <w:lang w:val="en-US"/>
        </w:rPr>
        <w:t>References</w:t>
      </w:r>
    </w:p>
    <w:p w14:paraId="7EB63026" w14:textId="77777777" w:rsidR="00C030B4" w:rsidRPr="00423EAE" w:rsidRDefault="00C030B4" w:rsidP="00C030B4">
      <w:pPr>
        <w:pStyle w:val="EJOBSATFirstparagraph"/>
        <w:rPr>
          <w:lang w:val="en-US"/>
        </w:rPr>
      </w:pPr>
      <w:r w:rsidRPr="00423EAE">
        <w:rPr>
          <w:lang w:val="en-US"/>
        </w:rPr>
        <w:t>Provide in-text citations using the following style Name Author (year of publication). In the final list of references, format citations using the Harvard style</w:t>
      </w:r>
      <w:r w:rsidR="00AF0F02">
        <w:rPr>
          <w:lang w:val="en-US"/>
        </w:rPr>
        <w:t xml:space="preserve"> e.g. (Comfort</w:t>
      </w:r>
      <w:r w:rsidR="00B41000" w:rsidRPr="00423EAE">
        <w:rPr>
          <w:lang w:val="en-US"/>
        </w:rPr>
        <w:t>, 1997)</w:t>
      </w:r>
      <w:r w:rsidRPr="00423EAE">
        <w:rPr>
          <w:lang w:val="en-US"/>
        </w:rPr>
        <w:t>. Arrange the citations in alphabetical order, based on the first author’s name, without numbering. The reference list must contain citations of all used sources and cannot contain citations of sources which were not actually used.</w:t>
      </w:r>
    </w:p>
    <w:p w14:paraId="2E621439" w14:textId="77777777" w:rsidR="009405B8" w:rsidRPr="00423EAE" w:rsidRDefault="009405B8" w:rsidP="009405B8">
      <w:pPr>
        <w:rPr>
          <w:lang w:val="en-US"/>
        </w:rPr>
      </w:pPr>
    </w:p>
    <w:p w14:paraId="5AE17E6E" w14:textId="77777777" w:rsidR="009405B8" w:rsidRPr="00423EAE" w:rsidRDefault="009405B8" w:rsidP="009405B8">
      <w:pPr>
        <w:pStyle w:val="SIERReferenceitem"/>
      </w:pPr>
      <w:r w:rsidRPr="00423EAE">
        <w:t>COMFORT, A. 1997. A good age. 2nd Edition. London: Mitchell Beazley.</w:t>
      </w:r>
    </w:p>
    <w:p w14:paraId="17BC3A39" w14:textId="77777777" w:rsidR="00AC3CA8" w:rsidRPr="00423EAE" w:rsidRDefault="00AC3CA8" w:rsidP="00AC3CA8">
      <w:pPr>
        <w:pStyle w:val="SIERReferenceitem"/>
      </w:pPr>
      <w:r w:rsidRPr="00423EAE">
        <w:t>HOLLIDAY, A., HYDE, M. and KULLMAN, J. 2004. Intercultural communication: an advanced resource book. London: Routledge. [Online]. Available at: http://www.dawsonera.com/. [Accessed: 15 August 2011].</w:t>
      </w:r>
    </w:p>
    <w:p w14:paraId="2B1264A4" w14:textId="77777777" w:rsidR="00AC3CA8" w:rsidRPr="00423EAE" w:rsidRDefault="00AC3CA8" w:rsidP="00AC3CA8">
      <w:pPr>
        <w:pStyle w:val="SIERReferenceitem"/>
      </w:pPr>
      <w:r w:rsidRPr="00423EAE">
        <w:t>JONES, P. and EVANS, J. 2006. Urban regeneration, governance and the state: exploring notions of distance and proximity. Urban Studies 43(9): 1491–1509. Academic Search Complete [Online]. Available at: http://web.ebscohost.com. [Accessed 2010, August 17].</w:t>
      </w:r>
    </w:p>
    <w:p w14:paraId="7BABA970" w14:textId="77777777" w:rsidR="009405B8" w:rsidRPr="00423EAE" w:rsidRDefault="009405B8" w:rsidP="009405B8">
      <w:pPr>
        <w:pStyle w:val="SIERReferenceitem"/>
      </w:pPr>
      <w:r w:rsidRPr="00423EAE">
        <w:t>ROEDER, K., HOWDESHELL, J., FULTON</w:t>
      </w:r>
      <w:r w:rsidR="00DE4B20">
        <w:t>, F.</w:t>
      </w:r>
      <w:r w:rsidRPr="00423EAE">
        <w:t>, et. al. 1967. Nerve cells and insect behavior. Cambridge, MA: Harvard University Press.</w:t>
      </w:r>
    </w:p>
    <w:p w14:paraId="039020EE" w14:textId="77777777" w:rsidR="009405B8" w:rsidRPr="00423EAE" w:rsidRDefault="009405B8" w:rsidP="009405B8">
      <w:pPr>
        <w:pStyle w:val="SIERReferenceitem"/>
      </w:pPr>
      <w:r w:rsidRPr="00423EAE">
        <w:t>SATTLER, M.A. 2007. Education for a more sustainable architecture. In: Sun, wind and architecture: proceedings of the 24th International Conference on Passive and Low Energy Architecture. Natio</w:t>
      </w:r>
      <w:r w:rsidR="00AC3CA8" w:rsidRPr="00423EAE">
        <w:t>nal University of Singapore, 22–</w:t>
      </w:r>
      <w:r w:rsidRPr="00423EAE">
        <w:t>24 November. Singapore: Department of Architecture, National University of Singapore, 844</w:t>
      </w:r>
      <w:r w:rsidR="00AC3CA8" w:rsidRPr="00423EAE">
        <w:t>–</w:t>
      </w:r>
      <w:r w:rsidRPr="00423EAE">
        <w:t>851.</w:t>
      </w:r>
    </w:p>
    <w:p w14:paraId="4B4C0C06" w14:textId="77777777" w:rsidR="00AC3CA8" w:rsidRPr="00423EAE" w:rsidRDefault="00AC3CA8" w:rsidP="00AC3CA8">
      <w:pPr>
        <w:pStyle w:val="SIERReferenceitem"/>
      </w:pPr>
      <w:r w:rsidRPr="00423EAE">
        <w:t>WIT, J. S., PONEMAN, D. B. and GALLUCI, R. L. 2004. Going critical : the first North Korean nuclear crisis. Washington, D.C.: Brookings Institution Press.</w:t>
      </w:r>
    </w:p>
    <w:sectPr w:rsidR="00AC3CA8" w:rsidRPr="00423EAE" w:rsidSect="00C030B4">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245B" w14:textId="77777777" w:rsidR="00EB42AF" w:rsidRDefault="00EB42AF">
      <w:r>
        <w:separator/>
      </w:r>
    </w:p>
    <w:p w14:paraId="309B7EC4" w14:textId="77777777" w:rsidR="00EB42AF" w:rsidRDefault="00EB42AF"/>
  </w:endnote>
  <w:endnote w:type="continuationSeparator" w:id="0">
    <w:p w14:paraId="34FD05EC" w14:textId="77777777" w:rsidR="00EB42AF" w:rsidRDefault="00EB42AF">
      <w:r>
        <w:continuationSeparator/>
      </w:r>
    </w:p>
    <w:p w14:paraId="69D8EF05" w14:textId="77777777" w:rsidR="00EB42AF" w:rsidRDefault="00EB4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PI Key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5F6" w14:textId="77777777" w:rsidR="00973667" w:rsidRDefault="004418FD">
    <w:pPr>
      <w:pStyle w:val="Fuzeile"/>
      <w:framePr w:wrap="around" w:vAnchor="text" w:hAnchor="margin" w:xAlign="right" w:y="1"/>
      <w:rPr>
        <w:rStyle w:val="Seitenzahl"/>
      </w:rPr>
    </w:pPr>
    <w:r>
      <w:rPr>
        <w:rStyle w:val="Seitenzahl"/>
      </w:rPr>
      <w:fldChar w:fldCharType="begin"/>
    </w:r>
    <w:r w:rsidR="009C01D0">
      <w:rPr>
        <w:rStyle w:val="Seitenzahl"/>
      </w:rPr>
      <w:instrText xml:space="preserve">PAGE  </w:instrText>
    </w:r>
    <w:r>
      <w:rPr>
        <w:rStyle w:val="Seitenzahl"/>
      </w:rPr>
      <w:fldChar w:fldCharType="end"/>
    </w:r>
  </w:p>
  <w:p w14:paraId="5C9A789F" w14:textId="77777777" w:rsidR="00973667" w:rsidRDefault="00973667">
    <w:pPr>
      <w:pStyle w:val="Fuzeile"/>
      <w:ind w:right="360"/>
    </w:pPr>
  </w:p>
  <w:p w14:paraId="2D1245D4" w14:textId="77777777" w:rsidR="004A5027" w:rsidRDefault="004A50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2275" w14:textId="77777777" w:rsidR="00973667" w:rsidRDefault="0097366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6AC" w14:textId="77777777" w:rsidR="00FE3B48" w:rsidRDefault="00FE3B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16E3" w14:textId="77777777" w:rsidR="00EB42AF" w:rsidRDefault="00EB42AF">
      <w:r>
        <w:separator/>
      </w:r>
    </w:p>
    <w:p w14:paraId="4198A455" w14:textId="77777777" w:rsidR="00EB42AF" w:rsidRDefault="00EB42AF"/>
  </w:footnote>
  <w:footnote w:type="continuationSeparator" w:id="0">
    <w:p w14:paraId="4E3A36CB" w14:textId="77777777" w:rsidR="00EB42AF" w:rsidRDefault="00EB42AF">
      <w:r>
        <w:continuationSeparator/>
      </w:r>
    </w:p>
    <w:p w14:paraId="2A54E9F5" w14:textId="77777777" w:rsidR="00EB42AF" w:rsidRDefault="00EB4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C4BF" w14:textId="77777777" w:rsidR="00FE3B48" w:rsidRDefault="00FE3B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A0AE" w14:textId="1A61DBFB" w:rsidR="00C030B4" w:rsidRPr="00C030B4" w:rsidRDefault="00446DB1" w:rsidP="00C030B4">
    <w:pPr>
      <w:pStyle w:val="Kopfzeile"/>
      <w:tabs>
        <w:tab w:val="right" w:pos="4536"/>
      </w:tabs>
      <w:ind w:firstLine="0"/>
      <w:jc w:val="left"/>
      <w:rPr>
        <w:i/>
      </w:rPr>
    </w:pPr>
    <w:r>
      <w:rPr>
        <w:lang w:val="en-US"/>
      </w:rPr>
      <w:t>S</w:t>
    </w:r>
    <w:r w:rsidR="00C5637B">
      <w:rPr>
        <w:lang w:val="en-US"/>
      </w:rPr>
      <w:t>cience</w:t>
    </w:r>
    <w:r>
      <w:rPr>
        <w:lang w:val="en-US"/>
      </w:rPr>
      <w:t xml:space="preserve"> International </w:t>
    </w:r>
    <w:r>
      <w:rPr>
        <w:lang w:val="en-US"/>
      </w:rPr>
      <w:t>E</w:t>
    </w:r>
    <w:r w:rsidR="00C5637B">
      <w:rPr>
        <w:lang w:val="en-US"/>
      </w:rPr>
      <w:t>mpirical</w:t>
    </w:r>
    <w:r>
      <w:rPr>
        <w:lang w:val="en-US"/>
      </w:rPr>
      <w:t xml:space="preserve"> Review</w:t>
    </w:r>
    <w:r w:rsidR="00C030B4">
      <w:rPr>
        <w:i/>
      </w:rPr>
      <w:tab/>
    </w:r>
    <w:r w:rsidR="00916298">
      <w:rPr>
        <w:i/>
      </w:rPr>
      <w:tab/>
    </w:r>
    <w:r w:rsidR="004418FD" w:rsidRPr="00C030B4">
      <w:rPr>
        <w:i/>
      </w:rPr>
      <w:fldChar w:fldCharType="begin"/>
    </w:r>
    <w:r w:rsidR="00C030B4" w:rsidRPr="00C030B4">
      <w:rPr>
        <w:i/>
      </w:rPr>
      <w:instrText>PAGE   \* MERGEFORMAT</w:instrText>
    </w:r>
    <w:r w:rsidR="004418FD" w:rsidRPr="00C030B4">
      <w:rPr>
        <w:i/>
      </w:rPr>
      <w:fldChar w:fldCharType="separate"/>
    </w:r>
    <w:r w:rsidR="00BD375A" w:rsidRPr="00BD375A">
      <w:rPr>
        <w:i/>
        <w:noProof/>
        <w:lang w:val="cs-CZ"/>
      </w:rPr>
      <w:t>2</w:t>
    </w:r>
    <w:r w:rsidR="004418FD" w:rsidRPr="00C030B4">
      <w:rPr>
        <w:i/>
      </w:rPr>
      <w:fldChar w:fldCharType="end"/>
    </w:r>
  </w:p>
  <w:p w14:paraId="54D4E9FC" w14:textId="77777777" w:rsidR="00C030B4" w:rsidRDefault="00C030B4">
    <w:pPr>
      <w:pStyle w:val="Kopfzeile"/>
    </w:pPr>
  </w:p>
  <w:p w14:paraId="072139EC" w14:textId="77777777" w:rsidR="004A5027" w:rsidRDefault="004A50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EBD5" w14:textId="77777777" w:rsidR="00FE3B48" w:rsidRDefault="00FE3B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9C3CF8"/>
    <w:lvl w:ilvl="0">
      <w:numFmt w:val="decimal"/>
      <w:lvlText w:val="*"/>
      <w:lvlJc w:val="left"/>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3ADC49BA"/>
    <w:multiLevelType w:val="multilevel"/>
    <w:tmpl w:val="74E6FE76"/>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357" w:hanging="357"/>
      </w:pPr>
      <w:rPr>
        <w:rFonts w:hint="default"/>
      </w:rPr>
    </w:lvl>
    <w:lvl w:ilvl="2">
      <w:start w:val="1"/>
      <w:numFmt w:val="decimal"/>
      <w:pStyle w:val="berschrift3"/>
      <w:lvlText w:val="%1.%2.%3."/>
      <w:lvlJc w:val="left"/>
      <w:pPr>
        <w:ind w:left="357" w:hanging="357"/>
      </w:pPr>
      <w:rPr>
        <w:rFonts w:hint="default"/>
      </w:rPr>
    </w:lvl>
    <w:lvl w:ilvl="3">
      <w:start w:val="1"/>
      <w:numFmt w:val="decimal"/>
      <w:pStyle w:val="berschrift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42E03E18"/>
    <w:multiLevelType w:val="hybridMultilevel"/>
    <w:tmpl w:val="BBBC9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395076"/>
    <w:multiLevelType w:val="multilevel"/>
    <w:tmpl w:val="67C0BD00"/>
    <w:lvl w:ilvl="0">
      <w:start w:val="1"/>
      <w:numFmt w:val="decimal"/>
      <w:lvlText w:val="%1."/>
      <w:lvlJc w:val="left"/>
      <w:pPr>
        <w:tabs>
          <w:tab w:val="num" w:pos="3240"/>
        </w:tabs>
        <w:ind w:left="3240" w:hanging="360"/>
      </w:pPr>
    </w:lvl>
    <w:lvl w:ilvl="1">
      <w:start w:val="1"/>
      <w:numFmt w:val="none"/>
      <w:lvlText w:val=""/>
      <w:lvlJc w:val="left"/>
      <w:pPr>
        <w:tabs>
          <w:tab w:val="num" w:pos="3240"/>
        </w:tabs>
        <w:ind w:left="3240" w:hanging="360"/>
      </w:pPr>
    </w:lvl>
    <w:lvl w:ilvl="2">
      <w:start w:val="1"/>
      <w:numFmt w:val="none"/>
      <w:lvlText w:val=""/>
      <w:lvlJc w:val="left"/>
      <w:pPr>
        <w:tabs>
          <w:tab w:val="num" w:pos="3240"/>
        </w:tabs>
        <w:ind w:left="3240" w:hanging="360"/>
      </w:pPr>
    </w:lvl>
    <w:lvl w:ilvl="3">
      <w:start w:val="1"/>
      <w:numFmt w:val="none"/>
      <w:lvlText w:val=""/>
      <w:lvlJc w:val="left"/>
      <w:pPr>
        <w:tabs>
          <w:tab w:val="num" w:pos="3240"/>
        </w:tabs>
        <w:ind w:left="3240" w:hanging="360"/>
      </w:pPr>
    </w:lvl>
    <w:lvl w:ilvl="4">
      <w:start w:val="1"/>
      <w:numFmt w:val="none"/>
      <w:lvlText w:val=""/>
      <w:lvlJc w:val="left"/>
      <w:pPr>
        <w:tabs>
          <w:tab w:val="num" w:pos="3240"/>
        </w:tabs>
        <w:ind w:left="3240" w:hanging="360"/>
      </w:pPr>
    </w:lvl>
    <w:lvl w:ilvl="5">
      <w:start w:val="1"/>
      <w:numFmt w:val="none"/>
      <w:lvlText w:val=""/>
      <w:lvlJc w:val="left"/>
      <w:pPr>
        <w:tabs>
          <w:tab w:val="num" w:pos="3240"/>
        </w:tabs>
        <w:ind w:left="3240" w:hanging="360"/>
      </w:pPr>
    </w:lvl>
    <w:lvl w:ilvl="6">
      <w:start w:val="1"/>
      <w:numFmt w:val="none"/>
      <w:lvlText w:val=""/>
      <w:lvlJc w:val="left"/>
      <w:pPr>
        <w:tabs>
          <w:tab w:val="num" w:pos="3240"/>
        </w:tabs>
        <w:ind w:left="3240" w:hanging="360"/>
      </w:pPr>
    </w:lvl>
    <w:lvl w:ilvl="7">
      <w:start w:val="1"/>
      <w:numFmt w:val="none"/>
      <w:lvlText w:val=""/>
      <w:lvlJc w:val="left"/>
      <w:pPr>
        <w:tabs>
          <w:tab w:val="num" w:pos="3240"/>
        </w:tabs>
        <w:ind w:left="3240" w:hanging="360"/>
      </w:pPr>
    </w:lvl>
    <w:lvl w:ilvl="8">
      <w:start w:val="1"/>
      <w:numFmt w:val="none"/>
      <w:lvlText w:val=""/>
      <w:lvlJc w:val="left"/>
      <w:pPr>
        <w:tabs>
          <w:tab w:val="num" w:pos="3240"/>
        </w:tabs>
        <w:ind w:left="3240" w:hanging="360"/>
      </w:pPr>
    </w:lvl>
  </w:abstractNum>
  <w:abstractNum w:abstractNumId="5" w15:restartNumberingAfterBreak="0">
    <w:nsid w:val="678821FD"/>
    <w:multiLevelType w:val="singleLevel"/>
    <w:tmpl w:val="92D44258"/>
    <w:lvl w:ilvl="0">
      <w:start w:val="1"/>
      <w:numFmt w:val="bullet"/>
      <w:lvlText w:val=""/>
      <w:lvlJc w:val="left"/>
      <w:pPr>
        <w:tabs>
          <w:tab w:val="num" w:pos="3240"/>
        </w:tabs>
        <w:ind w:left="360" w:firstLine="2520"/>
      </w:pPr>
      <w:rPr>
        <w:rFonts w:ascii="PPI Keys" w:hAnsi="PPI Keys" w:hint="default"/>
      </w:rPr>
    </w:lvl>
  </w:abstractNum>
  <w:num w:numId="1" w16cid:durableId="1159269842">
    <w:abstractNumId w:val="1"/>
  </w:num>
  <w:num w:numId="2" w16cid:durableId="1867209560">
    <w:abstractNumId w:val="5"/>
  </w:num>
  <w:num w:numId="3" w16cid:durableId="632709131">
    <w:abstractNumId w:val="4"/>
  </w:num>
  <w:num w:numId="4" w16cid:durableId="474955357">
    <w:abstractNumId w:val="3"/>
  </w:num>
  <w:num w:numId="5" w16cid:durableId="1190024430">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 w:numId="6" w16cid:durableId="930161937">
    <w:abstractNumId w:val="2"/>
  </w:num>
  <w:num w:numId="7" w16cid:durableId="577978917">
    <w:abstractNumId w:val="0"/>
    <w:lvlOverride w:ilvl="0">
      <w:lvl w:ilvl="0">
        <w:start w:val="1"/>
        <w:numFmt w:val="bullet"/>
        <w:lvlText w:val=""/>
        <w:legacy w:legacy="1" w:legacySpace="0" w:legacyIndent="227"/>
        <w:lvlJc w:val="left"/>
        <w:pPr>
          <w:ind w:left="227" w:hanging="227"/>
        </w:pPr>
        <w:rPr>
          <w:rFonts w:ascii="Times" w:hAnsi="Times" w:cs="Times" w:hint="default"/>
        </w:rPr>
      </w:lvl>
    </w:lvlOverride>
  </w:num>
  <w:num w:numId="8" w16cid:durableId="34476323">
    <w:abstractNumId w:val="2"/>
  </w:num>
  <w:num w:numId="9" w16cid:durableId="10042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NotTrackMove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3Mjc1NzY2MjNS0lEKTi0uzszPAykwqgUA8tgNtiwAAAA="/>
  </w:docVars>
  <w:rsids>
    <w:rsidRoot w:val="00C030B4"/>
    <w:rsid w:val="00042D36"/>
    <w:rsid w:val="0007108A"/>
    <w:rsid w:val="00083C6D"/>
    <w:rsid w:val="0009131A"/>
    <w:rsid w:val="000A62AC"/>
    <w:rsid w:val="000A66D5"/>
    <w:rsid w:val="000B2D50"/>
    <w:rsid w:val="000C7A5F"/>
    <w:rsid w:val="000D6ABE"/>
    <w:rsid w:val="00112A37"/>
    <w:rsid w:val="00191BF3"/>
    <w:rsid w:val="0019665B"/>
    <w:rsid w:val="0022795A"/>
    <w:rsid w:val="002522BE"/>
    <w:rsid w:val="002766A8"/>
    <w:rsid w:val="002A69C4"/>
    <w:rsid w:val="002B1115"/>
    <w:rsid w:val="002C7A2B"/>
    <w:rsid w:val="002F698B"/>
    <w:rsid w:val="00300DB3"/>
    <w:rsid w:val="003543D4"/>
    <w:rsid w:val="00377029"/>
    <w:rsid w:val="00406A4F"/>
    <w:rsid w:val="00423EAE"/>
    <w:rsid w:val="004418FD"/>
    <w:rsid w:val="00446DB1"/>
    <w:rsid w:val="00450747"/>
    <w:rsid w:val="004A5027"/>
    <w:rsid w:val="004C4618"/>
    <w:rsid w:val="004E31E4"/>
    <w:rsid w:val="004F1286"/>
    <w:rsid w:val="00500455"/>
    <w:rsid w:val="005054B2"/>
    <w:rsid w:val="00510802"/>
    <w:rsid w:val="005330E1"/>
    <w:rsid w:val="00537573"/>
    <w:rsid w:val="00546804"/>
    <w:rsid w:val="00581F1C"/>
    <w:rsid w:val="005975F5"/>
    <w:rsid w:val="005B5345"/>
    <w:rsid w:val="005F0127"/>
    <w:rsid w:val="006026AE"/>
    <w:rsid w:val="00626067"/>
    <w:rsid w:val="00662601"/>
    <w:rsid w:val="006A31EC"/>
    <w:rsid w:val="006C1805"/>
    <w:rsid w:val="006C73C4"/>
    <w:rsid w:val="007040F0"/>
    <w:rsid w:val="00717D80"/>
    <w:rsid w:val="00737DE4"/>
    <w:rsid w:val="00737EFE"/>
    <w:rsid w:val="00791608"/>
    <w:rsid w:val="007C22B4"/>
    <w:rsid w:val="007E285C"/>
    <w:rsid w:val="007E42CC"/>
    <w:rsid w:val="00803042"/>
    <w:rsid w:val="008222A9"/>
    <w:rsid w:val="00871FA3"/>
    <w:rsid w:val="008762C8"/>
    <w:rsid w:val="00890950"/>
    <w:rsid w:val="008A4309"/>
    <w:rsid w:val="0090022D"/>
    <w:rsid w:val="00916298"/>
    <w:rsid w:val="009179A1"/>
    <w:rsid w:val="0092107A"/>
    <w:rsid w:val="00937F98"/>
    <w:rsid w:val="009402D9"/>
    <w:rsid w:val="009405B8"/>
    <w:rsid w:val="00946459"/>
    <w:rsid w:val="00973667"/>
    <w:rsid w:val="00974852"/>
    <w:rsid w:val="009953B1"/>
    <w:rsid w:val="009B0C3F"/>
    <w:rsid w:val="009C01D0"/>
    <w:rsid w:val="009F08CE"/>
    <w:rsid w:val="00A4144A"/>
    <w:rsid w:val="00A45AED"/>
    <w:rsid w:val="00A52237"/>
    <w:rsid w:val="00A63098"/>
    <w:rsid w:val="00A93903"/>
    <w:rsid w:val="00AB43A2"/>
    <w:rsid w:val="00AC3CA8"/>
    <w:rsid w:val="00AF0F02"/>
    <w:rsid w:val="00B41000"/>
    <w:rsid w:val="00B849A2"/>
    <w:rsid w:val="00B90366"/>
    <w:rsid w:val="00BB2B8B"/>
    <w:rsid w:val="00BD375A"/>
    <w:rsid w:val="00BD5890"/>
    <w:rsid w:val="00BF7480"/>
    <w:rsid w:val="00C030B4"/>
    <w:rsid w:val="00C5637B"/>
    <w:rsid w:val="00C90864"/>
    <w:rsid w:val="00CD2FC9"/>
    <w:rsid w:val="00D07BC5"/>
    <w:rsid w:val="00D806F9"/>
    <w:rsid w:val="00D90E9D"/>
    <w:rsid w:val="00DE4B20"/>
    <w:rsid w:val="00E12BC1"/>
    <w:rsid w:val="00E1434D"/>
    <w:rsid w:val="00E16DF6"/>
    <w:rsid w:val="00E8497C"/>
    <w:rsid w:val="00E96547"/>
    <w:rsid w:val="00EA79CC"/>
    <w:rsid w:val="00EB42AF"/>
    <w:rsid w:val="00F94DE4"/>
    <w:rsid w:val="00FE3B48"/>
    <w:rsid w:val="00FE5D07"/>
    <w:rsid w:val="00FF7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51D02D"/>
  <w15:docId w15:val="{D2BAF9AB-AF84-47C1-9613-11C01112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SIER  Paragraph"/>
    <w:qFormat/>
    <w:rsid w:val="002A69C4"/>
    <w:pPr>
      <w:ind w:firstLine="227"/>
      <w:jc w:val="both"/>
    </w:pPr>
    <w:rPr>
      <w:rFonts w:ascii="Cambria" w:hAnsi="Cambria"/>
      <w:sz w:val="24"/>
      <w:szCs w:val="24"/>
      <w:lang w:val="en-GB" w:eastAsia="en-US"/>
    </w:rPr>
  </w:style>
  <w:style w:type="paragraph" w:styleId="berschrift1">
    <w:name w:val="heading 1"/>
    <w:aliases w:val="Überschrift 1;SIER Heading 1"/>
    <w:basedOn w:val="Standard"/>
    <w:next w:val="EJOBSATFirstparagraph"/>
    <w:qFormat/>
    <w:rsid w:val="004C4618"/>
    <w:pPr>
      <w:keepNext/>
      <w:keepLines/>
      <w:widowControl w:val="0"/>
      <w:numPr>
        <w:numId w:val="6"/>
      </w:numPr>
      <w:suppressAutoHyphens/>
      <w:spacing w:before="520" w:after="280"/>
      <w:jc w:val="left"/>
      <w:outlineLvl w:val="0"/>
    </w:pPr>
    <w:rPr>
      <w:rFonts w:cs="Arial"/>
      <w:b/>
      <w:bCs/>
      <w:kern w:val="32"/>
      <w:sz w:val="34"/>
      <w:szCs w:val="32"/>
    </w:rPr>
  </w:style>
  <w:style w:type="paragraph" w:styleId="berschrift2">
    <w:name w:val="heading 2"/>
    <w:aliases w:val="Überschrift 2;SIER Heading 2"/>
    <w:basedOn w:val="Standard"/>
    <w:next w:val="EJOBSATFirstparagraph"/>
    <w:qFormat/>
    <w:rsid w:val="0019665B"/>
    <w:pPr>
      <w:keepNext/>
      <w:keepLines/>
      <w:widowControl w:val="0"/>
      <w:numPr>
        <w:ilvl w:val="1"/>
        <w:numId w:val="6"/>
      </w:numPr>
      <w:suppressAutoHyphens/>
      <w:spacing w:before="260" w:after="260"/>
      <w:jc w:val="left"/>
      <w:outlineLvl w:val="1"/>
    </w:pPr>
    <w:rPr>
      <w:rFonts w:cs="Arial"/>
      <w:b/>
      <w:bCs/>
      <w:iCs/>
      <w:sz w:val="28"/>
      <w:szCs w:val="28"/>
    </w:rPr>
  </w:style>
  <w:style w:type="paragraph" w:styleId="berschrift3">
    <w:name w:val="heading 3"/>
    <w:aliases w:val="Überschrift 3;SIER Heading 3"/>
    <w:basedOn w:val="Standard"/>
    <w:next w:val="EJOBSATFirstparagraph"/>
    <w:qFormat/>
    <w:rsid w:val="0019665B"/>
    <w:pPr>
      <w:keepNext/>
      <w:keepLines/>
      <w:widowControl w:val="0"/>
      <w:numPr>
        <w:ilvl w:val="2"/>
        <w:numId w:val="6"/>
      </w:numPr>
      <w:suppressAutoHyphens/>
      <w:spacing w:before="240" w:after="120"/>
      <w:jc w:val="left"/>
      <w:outlineLvl w:val="2"/>
    </w:pPr>
    <w:rPr>
      <w:rFonts w:cs="Arial"/>
      <w:b/>
      <w:bCs/>
      <w:szCs w:val="26"/>
    </w:rPr>
  </w:style>
  <w:style w:type="paragraph" w:styleId="berschrift4">
    <w:name w:val="heading 4"/>
    <w:basedOn w:val="Standard"/>
    <w:next w:val="Standard"/>
    <w:link w:val="berschrift4Zchn"/>
    <w:uiPriority w:val="9"/>
    <w:unhideWhenUsed/>
    <w:qFormat/>
    <w:rsid w:val="002A69C4"/>
    <w:pPr>
      <w:keepNext/>
      <w:numPr>
        <w:ilvl w:val="3"/>
        <w:numId w:val="6"/>
      </w:numPr>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4418FD"/>
    <w:pPr>
      <w:tabs>
        <w:tab w:val="center" w:pos="4153"/>
        <w:tab w:val="right" w:pos="8306"/>
      </w:tabs>
    </w:pPr>
  </w:style>
  <w:style w:type="paragraph" w:customStyle="1" w:styleId="EJOBSATFirstparagraph">
    <w:name w:val="EJOBSAT First paragraph"/>
    <w:basedOn w:val="Standard"/>
    <w:next w:val="Standard"/>
    <w:rsid w:val="004418FD"/>
    <w:pPr>
      <w:ind w:firstLine="0"/>
    </w:pPr>
  </w:style>
  <w:style w:type="paragraph" w:styleId="Titel">
    <w:name w:val="Title"/>
    <w:aliases w:val="Titel;SIER Paper Title"/>
    <w:basedOn w:val="Standard"/>
    <w:next w:val="SIERAbstracttitle"/>
    <w:qFormat/>
    <w:rsid w:val="009F08CE"/>
    <w:pPr>
      <w:widowControl w:val="0"/>
      <w:suppressAutoHyphens/>
      <w:spacing w:after="460"/>
      <w:ind w:firstLine="0"/>
      <w:jc w:val="center"/>
      <w:outlineLvl w:val="0"/>
    </w:pPr>
    <w:rPr>
      <w:rFonts w:cs="Arial"/>
      <w:bCs/>
      <w:kern w:val="28"/>
      <w:sz w:val="50"/>
      <w:szCs w:val="32"/>
    </w:rPr>
  </w:style>
  <w:style w:type="paragraph" w:customStyle="1" w:styleId="EJOBSATAbstracttext">
    <w:name w:val="EJOBSAT Abstract text"/>
    <w:basedOn w:val="Standard"/>
    <w:next w:val="SIERKeywords"/>
    <w:rsid w:val="007C22B4"/>
    <w:pPr>
      <w:ind w:firstLine="0"/>
    </w:pPr>
  </w:style>
  <w:style w:type="paragraph" w:customStyle="1" w:styleId="EJOBSATFigurecaption">
    <w:name w:val="EJOBSAT Figure caption"/>
    <w:basedOn w:val="Standard"/>
    <w:next w:val="EJOBSATFirstparagraph"/>
    <w:rsid w:val="004418FD"/>
    <w:pPr>
      <w:keepLines/>
      <w:widowControl w:val="0"/>
      <w:spacing w:before="120" w:after="240"/>
      <w:ind w:firstLine="0"/>
      <w:jc w:val="left"/>
    </w:pPr>
    <w:rPr>
      <w:sz w:val="20"/>
    </w:rPr>
  </w:style>
  <w:style w:type="paragraph" w:customStyle="1" w:styleId="EJOBSATTablecaption">
    <w:name w:val="EJOBSAT Table caption"/>
    <w:basedOn w:val="Standard"/>
    <w:next w:val="SIERTablebody"/>
    <w:rsid w:val="005054B2"/>
    <w:pPr>
      <w:keepNext/>
      <w:widowControl w:val="0"/>
      <w:spacing w:before="240" w:after="120"/>
      <w:ind w:firstLine="0"/>
    </w:pPr>
    <w:rPr>
      <w:sz w:val="20"/>
    </w:rPr>
  </w:style>
  <w:style w:type="paragraph" w:customStyle="1" w:styleId="EJOBSATReference">
    <w:name w:val="EJOBSAT Reference"/>
    <w:basedOn w:val="Standard"/>
    <w:next w:val="SIERReferenceitem"/>
    <w:rsid w:val="004C4618"/>
    <w:pPr>
      <w:widowControl w:val="0"/>
      <w:suppressAutoHyphens/>
      <w:spacing w:before="520" w:after="280"/>
      <w:ind w:firstLine="0"/>
      <w:jc w:val="left"/>
    </w:pPr>
    <w:rPr>
      <w:b/>
      <w:sz w:val="34"/>
    </w:rPr>
  </w:style>
  <w:style w:type="paragraph" w:customStyle="1" w:styleId="EJOBSATEquation">
    <w:name w:val="EJOBSAT Equation"/>
    <w:basedOn w:val="Standard"/>
    <w:next w:val="EJOBSATFirstparagraph"/>
    <w:rsid w:val="00510802"/>
    <w:pPr>
      <w:widowControl w:val="0"/>
      <w:tabs>
        <w:tab w:val="center" w:pos="4253"/>
        <w:tab w:val="left" w:pos="8505"/>
      </w:tabs>
      <w:spacing w:before="280" w:after="140"/>
      <w:ind w:firstLine="0"/>
      <w:jc w:val="center"/>
    </w:pPr>
  </w:style>
  <w:style w:type="character" w:styleId="Seitenzahl">
    <w:name w:val="page number"/>
    <w:basedOn w:val="Absatz-Standardschriftart"/>
    <w:semiHidden/>
    <w:rsid w:val="004418FD"/>
  </w:style>
  <w:style w:type="paragraph" w:customStyle="1" w:styleId="EJOBSATBulletItem">
    <w:name w:val="EJOBSAT Bullet Item"/>
    <w:basedOn w:val="Standard"/>
    <w:rsid w:val="004418FD"/>
    <w:pPr>
      <w:tabs>
        <w:tab w:val="left" w:pos="227"/>
        <w:tab w:val="left" w:pos="454"/>
      </w:tabs>
      <w:overflowPunct w:val="0"/>
      <w:autoSpaceDE w:val="0"/>
      <w:autoSpaceDN w:val="0"/>
      <w:adjustRightInd w:val="0"/>
      <w:ind w:left="227" w:hanging="227"/>
      <w:textAlignment w:val="baseline"/>
    </w:pPr>
    <w:rPr>
      <w:rFonts w:ascii="Times" w:hAnsi="Times"/>
      <w:szCs w:val="22"/>
      <w:lang w:val="en-US" w:eastAsia="zh-CN"/>
    </w:rPr>
  </w:style>
  <w:style w:type="character" w:styleId="Kommentarzeichen">
    <w:name w:val="annotation reference"/>
    <w:semiHidden/>
    <w:rsid w:val="004418FD"/>
    <w:rPr>
      <w:sz w:val="16"/>
      <w:szCs w:val="16"/>
    </w:rPr>
  </w:style>
  <w:style w:type="paragraph" w:styleId="Kommentartext">
    <w:name w:val="annotation text"/>
    <w:basedOn w:val="Standard"/>
    <w:semiHidden/>
    <w:rsid w:val="004418FD"/>
    <w:rPr>
      <w:sz w:val="20"/>
      <w:szCs w:val="20"/>
    </w:rPr>
  </w:style>
  <w:style w:type="paragraph" w:styleId="Sprechblasentext">
    <w:name w:val="Balloon Text"/>
    <w:basedOn w:val="Standard"/>
    <w:link w:val="SprechblasentextZchn"/>
    <w:uiPriority w:val="99"/>
    <w:semiHidden/>
    <w:unhideWhenUsed/>
    <w:rsid w:val="00C030B4"/>
    <w:rPr>
      <w:rFonts w:ascii="Tahoma" w:hAnsi="Tahoma" w:cs="Tahoma"/>
      <w:sz w:val="16"/>
      <w:szCs w:val="16"/>
    </w:rPr>
  </w:style>
  <w:style w:type="character" w:customStyle="1" w:styleId="SprechblasentextZchn">
    <w:name w:val="Sprechblasentext Zchn"/>
    <w:link w:val="Sprechblasentext"/>
    <w:uiPriority w:val="99"/>
    <w:semiHidden/>
    <w:rsid w:val="00C030B4"/>
    <w:rPr>
      <w:rFonts w:ascii="Tahoma" w:hAnsi="Tahoma" w:cs="Tahoma"/>
      <w:sz w:val="16"/>
      <w:szCs w:val="16"/>
      <w:lang w:val="en-GB" w:eastAsia="en-US"/>
    </w:rPr>
  </w:style>
  <w:style w:type="paragraph" w:styleId="Kopfzeile">
    <w:name w:val="header"/>
    <w:basedOn w:val="Standard"/>
    <w:link w:val="KopfzeileZchn"/>
    <w:uiPriority w:val="99"/>
    <w:unhideWhenUsed/>
    <w:rsid w:val="00C030B4"/>
    <w:pPr>
      <w:tabs>
        <w:tab w:val="center" w:pos="4536"/>
        <w:tab w:val="right" w:pos="9072"/>
      </w:tabs>
    </w:pPr>
  </w:style>
  <w:style w:type="character" w:customStyle="1" w:styleId="KopfzeileZchn">
    <w:name w:val="Kopfzeile Zchn"/>
    <w:link w:val="Kopfzeile"/>
    <w:uiPriority w:val="99"/>
    <w:rsid w:val="00C030B4"/>
    <w:rPr>
      <w:sz w:val="22"/>
      <w:szCs w:val="24"/>
      <w:lang w:val="en-GB" w:eastAsia="en-US"/>
    </w:rPr>
  </w:style>
  <w:style w:type="character" w:customStyle="1" w:styleId="FuzeileZchn">
    <w:name w:val="Fußzeile Zchn"/>
    <w:link w:val="Fuzeile"/>
    <w:uiPriority w:val="99"/>
    <w:rsid w:val="00C030B4"/>
    <w:rPr>
      <w:sz w:val="22"/>
      <w:szCs w:val="24"/>
      <w:lang w:val="en-GB" w:eastAsia="en-US"/>
    </w:rPr>
  </w:style>
  <w:style w:type="character" w:customStyle="1" w:styleId="berschrift4Zchn">
    <w:name w:val="Überschrift 4 Zchn"/>
    <w:link w:val="berschrift4"/>
    <w:uiPriority w:val="9"/>
    <w:rsid w:val="002A69C4"/>
    <w:rPr>
      <w:rFonts w:ascii="Calibri" w:eastAsia="Times New Roman" w:hAnsi="Calibri" w:cs="Times New Roman"/>
      <w:b/>
      <w:bCs/>
      <w:sz w:val="28"/>
      <w:szCs w:val="28"/>
      <w:lang w:val="en-GB" w:eastAsia="en-US"/>
    </w:rPr>
  </w:style>
  <w:style w:type="paragraph" w:customStyle="1" w:styleId="SIERFigure">
    <w:name w:val="SIER Figure"/>
    <w:basedOn w:val="Standard"/>
    <w:next w:val="EJOBSATFigurecaption"/>
    <w:qFormat/>
    <w:rsid w:val="00BB2B8B"/>
    <w:pPr>
      <w:keepNext/>
      <w:spacing w:before="240" w:after="240"/>
      <w:ind w:firstLine="0"/>
      <w:jc w:val="center"/>
    </w:pPr>
  </w:style>
  <w:style w:type="paragraph" w:customStyle="1" w:styleId="SIERJournalTitle">
    <w:name w:val="SIER Journal Title"/>
    <w:basedOn w:val="Standard"/>
    <w:next w:val="Titel"/>
    <w:qFormat/>
    <w:rsid w:val="007C22B4"/>
    <w:pPr>
      <w:autoSpaceDE w:val="0"/>
      <w:autoSpaceDN w:val="0"/>
      <w:adjustRightInd w:val="0"/>
      <w:spacing w:after="480"/>
      <w:ind w:firstLine="0"/>
      <w:jc w:val="center"/>
    </w:pPr>
    <w:rPr>
      <w:rFonts w:cs="TimesNewRoman"/>
      <w:sz w:val="32"/>
      <w:szCs w:val="23"/>
      <w:lang w:val="cs-CZ" w:eastAsia="cs-CZ"/>
    </w:rPr>
  </w:style>
  <w:style w:type="paragraph" w:customStyle="1" w:styleId="SIERAbstracttitle">
    <w:name w:val="SIER Abstract title"/>
    <w:basedOn w:val="Titel"/>
    <w:next w:val="EJOBSATAbstracttext"/>
    <w:qFormat/>
    <w:rsid w:val="009F08CE"/>
    <w:pPr>
      <w:spacing w:before="240" w:after="240"/>
      <w:outlineLvl w:val="9"/>
    </w:pPr>
    <w:rPr>
      <w:rFonts w:eastAsia="MS Mincho"/>
      <w:b/>
      <w:sz w:val="28"/>
      <w:lang w:val="en-US"/>
    </w:rPr>
  </w:style>
  <w:style w:type="paragraph" w:customStyle="1" w:styleId="SIERKeywords">
    <w:name w:val="SIER Keywords"/>
    <w:basedOn w:val="Standard"/>
    <w:next w:val="SIERJELcodes"/>
    <w:qFormat/>
    <w:rsid w:val="007C22B4"/>
    <w:pPr>
      <w:spacing w:before="240"/>
      <w:ind w:firstLine="0"/>
    </w:pPr>
    <w:rPr>
      <w:rFonts w:eastAsia="MS Mincho"/>
      <w:lang w:val="en-US"/>
    </w:rPr>
  </w:style>
  <w:style w:type="table" w:styleId="Tabellenraster">
    <w:name w:val="Table Grid"/>
    <w:basedOn w:val="NormaleTabelle"/>
    <w:uiPriority w:val="59"/>
    <w:rsid w:val="0019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ERTablebody">
    <w:name w:val="SIER Table body"/>
    <w:basedOn w:val="Standard"/>
    <w:qFormat/>
    <w:rsid w:val="005054B2"/>
    <w:pPr>
      <w:ind w:firstLine="0"/>
    </w:pPr>
    <w:rPr>
      <w:rFonts w:eastAsia="MS Mincho"/>
      <w:lang w:val="en-US"/>
    </w:rPr>
  </w:style>
  <w:style w:type="paragraph" w:styleId="Beschriftung">
    <w:name w:val="caption"/>
    <w:basedOn w:val="Standard"/>
    <w:next w:val="Standard"/>
    <w:uiPriority w:val="35"/>
    <w:unhideWhenUsed/>
    <w:qFormat/>
    <w:rsid w:val="005054B2"/>
    <w:pPr>
      <w:spacing w:after="200"/>
    </w:pPr>
    <w:rPr>
      <w:i/>
      <w:iCs/>
      <w:color w:val="1F497D"/>
      <w:sz w:val="18"/>
      <w:szCs w:val="18"/>
    </w:rPr>
  </w:style>
  <w:style w:type="paragraph" w:customStyle="1" w:styleId="SIERReferenceitem">
    <w:name w:val="SIER Reference item"/>
    <w:basedOn w:val="Standard"/>
    <w:qFormat/>
    <w:rsid w:val="009405B8"/>
    <w:pPr>
      <w:spacing w:after="120"/>
      <w:ind w:left="357" w:hanging="357"/>
    </w:pPr>
    <w:rPr>
      <w:lang w:val="en-US"/>
    </w:rPr>
  </w:style>
  <w:style w:type="character" w:styleId="Hyperlink">
    <w:name w:val="Hyperlink"/>
    <w:uiPriority w:val="99"/>
    <w:unhideWhenUsed/>
    <w:rsid w:val="009179A1"/>
    <w:rPr>
      <w:color w:val="0000FF"/>
      <w:u w:val="single"/>
    </w:rPr>
  </w:style>
  <w:style w:type="character" w:styleId="Platzhaltertext">
    <w:name w:val="Placeholder Text"/>
    <w:uiPriority w:val="99"/>
    <w:semiHidden/>
    <w:rsid w:val="00510802"/>
    <w:rPr>
      <w:color w:val="808080"/>
    </w:rPr>
  </w:style>
  <w:style w:type="paragraph" w:customStyle="1" w:styleId="SIERJELcodes">
    <w:name w:val="SIER JEL codes"/>
    <w:basedOn w:val="SIERKeywords"/>
    <w:next w:val="berschrift1"/>
    <w:qFormat/>
    <w:rsid w:val="000D6ABE"/>
  </w:style>
  <w:style w:type="paragraph" w:styleId="Funotentext">
    <w:name w:val="footnote text"/>
    <w:basedOn w:val="Standard"/>
    <w:link w:val="FunotentextZchn"/>
    <w:uiPriority w:val="99"/>
    <w:semiHidden/>
    <w:unhideWhenUsed/>
    <w:rsid w:val="00791608"/>
    <w:rPr>
      <w:sz w:val="20"/>
      <w:szCs w:val="20"/>
    </w:rPr>
  </w:style>
  <w:style w:type="character" w:customStyle="1" w:styleId="FunotentextZchn">
    <w:name w:val="Fußnotentext Zchn"/>
    <w:link w:val="Funotentext"/>
    <w:uiPriority w:val="99"/>
    <w:semiHidden/>
    <w:rsid w:val="00791608"/>
    <w:rPr>
      <w:rFonts w:ascii="Cambria" w:hAnsi="Cambria"/>
      <w:lang w:val="en-GB" w:eastAsia="en-US"/>
    </w:rPr>
  </w:style>
  <w:style w:type="character" w:styleId="Funotenzeichen">
    <w:name w:val="footnote reference"/>
    <w:uiPriority w:val="99"/>
    <w:semiHidden/>
    <w:unhideWhenUsed/>
    <w:rsid w:val="00791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rich\AppData\Local\Temp\Proceedings_Template-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D5A5-53E9-4B0B-830C-83AEB33A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Proceedings_Template-2</Template>
  <TotalTime>0</TotalTime>
  <Pages>4</Pages>
  <Words>1007</Words>
  <Characters>6347</Characters>
  <Application>Microsoft Office Word</Application>
  <DocSecurity>0</DocSecurity>
  <Lines>52</Lines>
  <Paragraphs>14</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Conference Paper Template</vt:lpstr>
      <vt:lpstr>Conference Paper Template</vt:lpstr>
      <vt:lpstr>Conference Paper Template</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Paper Template</dc:title>
  <dc:subject/>
  <dc:creator>jprich</dc:creator>
  <cp:keywords/>
  <cp:lastModifiedBy>Sascha Dr. Klein</cp:lastModifiedBy>
  <cp:revision>2</cp:revision>
  <cp:lastPrinted>1900-01-01T00:00:00Z</cp:lastPrinted>
  <dcterms:created xsi:type="dcterms:W3CDTF">2023-09-21T07:14:00Z</dcterms:created>
  <dcterms:modified xsi:type="dcterms:W3CDTF">2023-09-21T07:14:00Z</dcterms:modified>
</cp:coreProperties>
</file>